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A7" w:rsidRPr="00E52C54" w:rsidRDefault="00542058">
      <w:pPr>
        <w:snapToGrid w:val="0"/>
        <w:contextualSpacing/>
        <w:jc w:val="center"/>
        <w:rPr>
          <w:b/>
          <w:bCs/>
          <w:sz w:val="28"/>
          <w:szCs w:val="28"/>
        </w:rPr>
      </w:pPr>
      <w:r w:rsidRPr="00E52C54">
        <w:rPr>
          <w:b/>
          <w:bCs/>
          <w:sz w:val="28"/>
          <w:szCs w:val="28"/>
        </w:rPr>
        <w:t>КАЛЕНДАРЬ</w:t>
      </w:r>
    </w:p>
    <w:p w:rsidR="001901A7" w:rsidRPr="00E52C54" w:rsidRDefault="00542058">
      <w:pPr>
        <w:snapToGrid w:val="0"/>
        <w:contextualSpacing/>
        <w:jc w:val="center"/>
        <w:rPr>
          <w:b/>
          <w:bCs/>
          <w:sz w:val="28"/>
          <w:szCs w:val="28"/>
        </w:rPr>
      </w:pPr>
      <w:r w:rsidRPr="00E52C54">
        <w:rPr>
          <w:b/>
          <w:bCs/>
          <w:sz w:val="28"/>
          <w:szCs w:val="28"/>
        </w:rPr>
        <w:t>основных международных политических и экономических событий</w:t>
      </w:r>
    </w:p>
    <w:p w:rsidR="001901A7" w:rsidRPr="00E52C54" w:rsidRDefault="00542058">
      <w:pPr>
        <w:snapToGrid w:val="0"/>
        <w:contextualSpacing/>
        <w:jc w:val="center"/>
        <w:rPr>
          <w:b/>
          <w:bCs/>
          <w:sz w:val="28"/>
          <w:szCs w:val="28"/>
        </w:rPr>
      </w:pPr>
      <w:r w:rsidRPr="00E52C54">
        <w:rPr>
          <w:b/>
          <w:bCs/>
          <w:sz w:val="28"/>
          <w:szCs w:val="28"/>
        </w:rPr>
        <w:t>на 2025 год</w:t>
      </w:r>
    </w:p>
    <w:p w:rsidR="001901A7" w:rsidRPr="00E52C54" w:rsidRDefault="001901A7">
      <w:pPr>
        <w:rPr>
          <w:sz w:val="28"/>
          <w:szCs w:val="28"/>
          <w:lang w:val="en-US"/>
        </w:rPr>
      </w:pPr>
    </w:p>
    <w:tbl>
      <w:tblPr>
        <w:tblStyle w:val="af0"/>
        <w:tblpPr w:leftFromText="180" w:rightFromText="180" w:vertAnchor="page" w:horzAnchor="margin" w:tblpY="3142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319"/>
        <w:gridCol w:w="5271"/>
      </w:tblGrid>
      <w:tr w:rsidR="003B5082" w:rsidRPr="00E52C54" w:rsidTr="0062147F">
        <w:trPr>
          <w:cantSplit/>
        </w:trPr>
        <w:tc>
          <w:tcPr>
            <w:tcW w:w="2376" w:type="dxa"/>
            <w:shd w:val="clear" w:color="auto" w:fill="auto"/>
            <w:vAlign w:val="center"/>
          </w:tcPr>
          <w:p w:rsidR="00980B59" w:rsidRPr="00E52C54" w:rsidRDefault="00980B59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Даты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0B59" w:rsidRPr="00E52C54" w:rsidRDefault="00980B59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980B59" w:rsidRPr="00E52C54" w:rsidRDefault="00980B59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0B59" w:rsidRPr="00E52C54" w:rsidRDefault="00980B59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Категория</w:t>
            </w:r>
          </w:p>
          <w:p w:rsidR="00980B59" w:rsidRPr="00E52C54" w:rsidRDefault="00980B5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1.Переговоры/Конференция/Мероприятие</w:t>
            </w:r>
          </w:p>
          <w:p w:rsidR="0080311D" w:rsidRPr="009B382B" w:rsidRDefault="00980B59" w:rsidP="009B382B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2.Политика/Экономика и бизнес/Культура</w:t>
            </w:r>
          </w:p>
        </w:tc>
      </w:tr>
      <w:tr w:rsidR="001901A7" w:rsidRPr="00E52C54" w:rsidTr="00AA44DF">
        <w:trPr>
          <w:cantSplit/>
        </w:trPr>
        <w:tc>
          <w:tcPr>
            <w:tcW w:w="0" w:type="auto"/>
            <w:gridSpan w:val="4"/>
            <w:shd w:val="clear" w:color="auto" w:fill="auto"/>
          </w:tcPr>
          <w:p w:rsidR="001901A7" w:rsidRPr="00EB2B47" w:rsidRDefault="00542058" w:rsidP="00EB2B47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ЯНВАРЬ</w:t>
            </w:r>
          </w:p>
        </w:tc>
      </w:tr>
      <w:tr w:rsidR="003B5082" w:rsidRPr="00E52C54" w:rsidTr="0062147F">
        <w:trPr>
          <w:cantSplit/>
        </w:trPr>
        <w:tc>
          <w:tcPr>
            <w:tcW w:w="2376" w:type="dxa"/>
            <w:shd w:val="clear" w:color="auto" w:fill="auto"/>
          </w:tcPr>
          <w:p w:rsidR="00980B59" w:rsidRPr="007D3D02" w:rsidRDefault="00980B59" w:rsidP="00F22574">
            <w:pPr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20 января</w:t>
            </w:r>
          </w:p>
          <w:p w:rsidR="00980B59" w:rsidRPr="007D3D02" w:rsidRDefault="00980B59" w:rsidP="00F225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F22574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Инаугурация президента США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80311D" w:rsidP="00F22574">
            <w:pPr>
              <w:snapToGrid w:val="0"/>
              <w:spacing w:before="120"/>
              <w:contextualSpacing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г. Вашингтон</w:t>
            </w:r>
          </w:p>
          <w:p w:rsidR="00631F75" w:rsidRPr="007D3D02" w:rsidRDefault="00980B59" w:rsidP="00F22574">
            <w:pPr>
              <w:snapToGrid w:val="0"/>
              <w:spacing w:before="120"/>
              <w:contextualSpacing/>
              <w:rPr>
                <w:sz w:val="28"/>
                <w:szCs w:val="28"/>
                <w:lang w:val="en-US"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(США)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F22574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</w:trPr>
        <w:tc>
          <w:tcPr>
            <w:tcW w:w="2376" w:type="dxa"/>
            <w:shd w:val="clear" w:color="auto" w:fill="auto"/>
          </w:tcPr>
          <w:p w:rsidR="00980B59" w:rsidRPr="007D3D02" w:rsidRDefault="00980B59">
            <w:pPr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20-24 января</w:t>
            </w:r>
          </w:p>
          <w:p w:rsidR="00980B59" w:rsidRPr="007D3D02" w:rsidRDefault="00980B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980B59" w:rsidRPr="007D3D02" w:rsidRDefault="00980B59">
            <w:pPr>
              <w:rPr>
                <w:sz w:val="28"/>
                <w:szCs w:val="28"/>
              </w:rPr>
            </w:pPr>
            <w:proofErr w:type="spellStart"/>
            <w:r w:rsidRPr="007D3D02">
              <w:rPr>
                <w:sz w:val="28"/>
                <w:szCs w:val="28"/>
              </w:rPr>
              <w:t>Давосский</w:t>
            </w:r>
            <w:proofErr w:type="spellEnd"/>
            <w:r w:rsidRPr="007D3D02">
              <w:rPr>
                <w:sz w:val="28"/>
                <w:szCs w:val="28"/>
              </w:rPr>
              <w:t xml:space="preserve"> экономический форум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980B59" w:rsidP="00F22574">
            <w:pPr>
              <w:snapToGrid w:val="0"/>
              <w:spacing w:before="120"/>
              <w:contextualSpacing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г. Давос</w:t>
            </w:r>
          </w:p>
          <w:p w:rsidR="00631F75" w:rsidRPr="007D3D02" w:rsidRDefault="00980B59" w:rsidP="00F22574">
            <w:pPr>
              <w:snapToGrid w:val="0"/>
              <w:spacing w:before="120"/>
              <w:contextualSpacing/>
              <w:rPr>
                <w:sz w:val="28"/>
                <w:szCs w:val="28"/>
                <w:lang w:val="en-US"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(Швейцария)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Мероприятие/Политика, экономика</w:t>
            </w:r>
          </w:p>
        </w:tc>
      </w:tr>
      <w:tr w:rsidR="003B5082" w:rsidRPr="00E52C54" w:rsidTr="0062147F">
        <w:trPr>
          <w:cantSplit/>
          <w:trHeight w:val="352"/>
        </w:trPr>
        <w:tc>
          <w:tcPr>
            <w:tcW w:w="2376" w:type="dxa"/>
            <w:shd w:val="clear" w:color="auto" w:fill="auto"/>
          </w:tcPr>
          <w:p w:rsidR="00980B59" w:rsidRPr="007D3D02" w:rsidRDefault="00980B59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28-31 января</w:t>
            </w:r>
          </w:p>
          <w:p w:rsidR="00980B59" w:rsidRPr="007D3D02" w:rsidRDefault="00980B5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C0FA9" w:rsidRPr="007D3D02" w:rsidRDefault="00980B59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VI</w:t>
            </w:r>
            <w:r w:rsidR="004C0FA9" w:rsidRPr="007D3D02">
              <w:rPr>
                <w:sz w:val="28"/>
                <w:szCs w:val="28"/>
              </w:rPr>
              <w:t xml:space="preserve"> Международная конференция</w:t>
            </w:r>
          </w:p>
          <w:p w:rsidR="0080311D" w:rsidRPr="007D3D02" w:rsidRDefault="00980B59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«За равновесие мира»</w:t>
            </w:r>
          </w:p>
        </w:tc>
        <w:tc>
          <w:tcPr>
            <w:tcW w:w="2319" w:type="dxa"/>
            <w:shd w:val="clear" w:color="auto" w:fill="auto"/>
          </w:tcPr>
          <w:p w:rsidR="00980B59" w:rsidRPr="007D3D02" w:rsidRDefault="004C0FA9">
            <w:pPr>
              <w:snapToGrid w:val="0"/>
              <w:contextualSpacing/>
              <w:rPr>
                <w:sz w:val="28"/>
                <w:szCs w:val="28"/>
                <w:lang w:val="en-US"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г. Гавана</w:t>
            </w:r>
          </w:p>
          <w:p w:rsidR="00980B59" w:rsidRPr="007D3D02" w:rsidRDefault="00980B59">
            <w:pPr>
              <w:snapToGrid w:val="0"/>
              <w:contextualSpacing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  <w:lang w:eastAsia="en-US"/>
              </w:rPr>
              <w:t>(Куба)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3B5082" w:rsidRPr="00E52C54" w:rsidTr="0062147F">
        <w:trPr>
          <w:cantSplit/>
          <w:trHeight w:val="352"/>
        </w:trPr>
        <w:tc>
          <w:tcPr>
            <w:tcW w:w="2376" w:type="dxa"/>
            <w:shd w:val="clear" w:color="auto" w:fill="auto"/>
          </w:tcPr>
          <w:p w:rsidR="004C0FA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31 января-</w:t>
            </w:r>
          </w:p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 февраля</w:t>
            </w: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Международный форум «</w:t>
            </w:r>
            <w:r w:rsidRPr="007D3D02">
              <w:rPr>
                <w:sz w:val="28"/>
                <w:szCs w:val="28"/>
                <w:lang w:val="en-US"/>
              </w:rPr>
              <w:t>Digital Almaty</w:t>
            </w:r>
            <w:r w:rsidRPr="007D3D02">
              <w:rPr>
                <w:sz w:val="28"/>
                <w:szCs w:val="28"/>
              </w:rPr>
              <w:t>»</w:t>
            </w:r>
          </w:p>
          <w:p w:rsidR="0080311D" w:rsidRPr="007D3D02" w:rsidRDefault="0080311D" w:rsidP="00E71A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19" w:type="dxa"/>
            <w:shd w:val="clear" w:color="auto" w:fill="auto"/>
          </w:tcPr>
          <w:p w:rsidR="004C0FA9" w:rsidRPr="007D3D02" w:rsidRDefault="00980B59" w:rsidP="00E71A91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Алма-Ата</w:t>
            </w:r>
          </w:p>
          <w:p w:rsidR="00980B59" w:rsidRPr="007D3D02" w:rsidRDefault="00980B59" w:rsidP="00E71A91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(Казахстан)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3B5082" w:rsidRPr="00E52C54" w:rsidTr="0062147F">
        <w:trPr>
          <w:cantSplit/>
          <w:trHeight w:val="607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январь</w:t>
            </w:r>
          </w:p>
          <w:p w:rsidR="00980B59" w:rsidRPr="007D3D02" w:rsidRDefault="00980B59" w:rsidP="0062147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(дата </w:t>
            </w:r>
            <w:r w:rsidR="0062147F" w:rsidRPr="007D3D02">
              <w:rPr>
                <w:sz w:val="28"/>
                <w:szCs w:val="28"/>
              </w:rPr>
              <w:t>у</w:t>
            </w:r>
            <w:r w:rsidRPr="007D3D02">
              <w:rPr>
                <w:sz w:val="28"/>
                <w:szCs w:val="28"/>
              </w:rPr>
              <w:t>точняется)</w:t>
            </w:r>
          </w:p>
        </w:tc>
        <w:tc>
          <w:tcPr>
            <w:tcW w:w="4820" w:type="dxa"/>
            <w:shd w:val="clear" w:color="auto" w:fill="auto"/>
          </w:tcPr>
          <w:p w:rsidR="00631F75" w:rsidRPr="007D3D02" w:rsidRDefault="00980B59" w:rsidP="0080311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13-я Международная конференция по проблемам безопасности в Азии «</w:t>
            </w:r>
            <w:proofErr w:type="spellStart"/>
            <w:r w:rsidRPr="007D3D02">
              <w:rPr>
                <w:sz w:val="28"/>
                <w:szCs w:val="28"/>
              </w:rPr>
              <w:t>Фуллертон</w:t>
            </w:r>
            <w:proofErr w:type="spellEnd"/>
            <w:r w:rsidRPr="007D3D02">
              <w:rPr>
                <w:sz w:val="28"/>
                <w:szCs w:val="28"/>
              </w:rPr>
              <w:t xml:space="preserve"> форум»</w:t>
            </w:r>
          </w:p>
        </w:tc>
        <w:tc>
          <w:tcPr>
            <w:tcW w:w="2319" w:type="dxa"/>
            <w:shd w:val="clear" w:color="auto" w:fill="auto"/>
          </w:tcPr>
          <w:p w:rsidR="00980B59" w:rsidRPr="007D3D02" w:rsidRDefault="003B5082" w:rsidP="003B5082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</w:t>
            </w:r>
            <w:r w:rsidR="00980B59" w:rsidRPr="007D3D02">
              <w:rPr>
                <w:sz w:val="28"/>
                <w:szCs w:val="28"/>
              </w:rPr>
              <w:t>Сингапур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E71A91" w:rsidRPr="00E52C54" w:rsidTr="00AA44DF">
        <w:trPr>
          <w:cantSplit/>
        </w:trPr>
        <w:tc>
          <w:tcPr>
            <w:tcW w:w="0" w:type="auto"/>
            <w:gridSpan w:val="4"/>
            <w:shd w:val="clear" w:color="auto" w:fill="auto"/>
          </w:tcPr>
          <w:p w:rsidR="00E71A91" w:rsidRPr="00E52C54" w:rsidRDefault="00EB2B47" w:rsidP="00EB2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3B5082" w:rsidRPr="00E52C54" w:rsidTr="0062147F">
        <w:trPr>
          <w:cantSplit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2 февраля</w:t>
            </w:r>
          </w:p>
          <w:p w:rsidR="00980B59" w:rsidRPr="007D3D02" w:rsidRDefault="00980B59" w:rsidP="00E71A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AA44DF" w:rsidRPr="007D3D02" w:rsidRDefault="00980B59" w:rsidP="00E5150F">
            <w:pPr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Внеочередной саммит Экономического сообщества государств Западной Африки (ЭКОВАС)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80311D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Абуджа</w:t>
            </w:r>
          </w:p>
          <w:p w:rsidR="00980B59" w:rsidRPr="007D3D02" w:rsidRDefault="00980B59" w:rsidP="00E71A91">
            <w:pPr>
              <w:jc w:val="both"/>
              <w:rPr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(Нигерия)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3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lastRenderedPageBreak/>
              <w:t>3-7 февраля</w:t>
            </w:r>
          </w:p>
          <w:p w:rsidR="00980B59" w:rsidRPr="007D3D02" w:rsidRDefault="00980B59" w:rsidP="00E71A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0311D" w:rsidRPr="007D3D02" w:rsidRDefault="00980B59" w:rsidP="00E71A91">
            <w:pPr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142-я сессия Международного Комитета по контролю над наркотиками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80311D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Вена</w:t>
            </w:r>
          </w:p>
          <w:p w:rsidR="00AA44DF" w:rsidRPr="007D3D02" w:rsidRDefault="00980B59" w:rsidP="00E71A9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D3D02">
              <w:rPr>
                <w:color w:val="000000"/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5-7 февраля</w:t>
            </w:r>
          </w:p>
          <w:p w:rsidR="00980B59" w:rsidRPr="007D3D02" w:rsidRDefault="00980B59" w:rsidP="00E71A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Международная сельскохозяйственная выставка</w:t>
            </w:r>
          </w:p>
        </w:tc>
        <w:tc>
          <w:tcPr>
            <w:tcW w:w="2319" w:type="dxa"/>
            <w:shd w:val="clear" w:color="auto" w:fill="auto"/>
          </w:tcPr>
          <w:p w:rsidR="00980B59" w:rsidRPr="007D3D02" w:rsidRDefault="0080311D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</w:t>
            </w:r>
            <w:proofErr w:type="spellStart"/>
            <w:r w:rsidRPr="007D3D02">
              <w:rPr>
                <w:color w:val="000000"/>
                <w:sz w:val="28"/>
                <w:szCs w:val="28"/>
              </w:rPr>
              <w:t>Пунта</w:t>
            </w:r>
            <w:proofErr w:type="spellEnd"/>
            <w:r w:rsidRPr="007D3D0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7D3D02">
              <w:rPr>
                <w:color w:val="000000"/>
                <w:sz w:val="28"/>
                <w:szCs w:val="28"/>
              </w:rPr>
              <w:t>дель</w:t>
            </w:r>
            <w:proofErr w:type="spellEnd"/>
            <w:r w:rsidRPr="007D3D02">
              <w:rPr>
                <w:color w:val="000000"/>
                <w:sz w:val="28"/>
                <w:szCs w:val="28"/>
              </w:rPr>
              <w:t>-Эсте</w:t>
            </w:r>
          </w:p>
          <w:p w:rsidR="0080311D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(Уругвай)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</w:t>
            </w:r>
            <w:r w:rsidRPr="007D3D02">
              <w:rPr>
                <w:sz w:val="28"/>
                <w:szCs w:val="28"/>
                <w:lang w:val="en-US"/>
              </w:rPr>
              <w:t>/</w:t>
            </w:r>
            <w:r w:rsidRPr="007D3D02">
              <w:rPr>
                <w:sz w:val="28"/>
                <w:szCs w:val="28"/>
              </w:rPr>
              <w:t>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D3D02">
              <w:rPr>
                <w:color w:val="000000"/>
                <w:sz w:val="28"/>
                <w:szCs w:val="28"/>
              </w:rPr>
              <w:t>11-14 февраля</w:t>
            </w: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  <w:lang w:eastAsia="zh-CN"/>
              </w:rPr>
            </w:pPr>
            <w:r w:rsidRPr="007D3D02">
              <w:rPr>
                <w:color w:val="000000"/>
                <w:sz w:val="28"/>
                <w:szCs w:val="28"/>
              </w:rPr>
              <w:t>Индийская энергетическая неделя</w:t>
            </w:r>
          </w:p>
        </w:tc>
        <w:tc>
          <w:tcPr>
            <w:tcW w:w="2319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Нью-Дели</w:t>
            </w:r>
          </w:p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D3D02">
              <w:rPr>
                <w:color w:val="000000"/>
                <w:sz w:val="28"/>
                <w:szCs w:val="28"/>
              </w:rPr>
              <w:t>(Индия)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Мероприятие</w:t>
            </w:r>
            <w:r w:rsidRPr="007D3D02">
              <w:rPr>
                <w:sz w:val="28"/>
                <w:szCs w:val="28"/>
                <w:lang w:val="en-US"/>
              </w:rPr>
              <w:t>/</w:t>
            </w:r>
            <w:r w:rsidRPr="007D3D02">
              <w:rPr>
                <w:sz w:val="28"/>
                <w:szCs w:val="28"/>
              </w:rPr>
              <w:t>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14-16 февраля</w:t>
            </w:r>
          </w:p>
        </w:tc>
        <w:tc>
          <w:tcPr>
            <w:tcW w:w="4820" w:type="dxa"/>
            <w:shd w:val="clear" w:color="auto" w:fill="auto"/>
          </w:tcPr>
          <w:p w:rsidR="0080311D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61-я Мюнхенская конференция по вопросам политики безопасности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г. Мюнхен </w:t>
            </w:r>
          </w:p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(Германия)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15-16 февраля</w:t>
            </w: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38-я сессия Ассамблеи Африканского союза</w:t>
            </w:r>
          </w:p>
          <w:p w:rsidR="003B5082" w:rsidRPr="007D3D02" w:rsidRDefault="003B5082" w:rsidP="00E71A91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AA44DF" w:rsidRPr="007D3D02" w:rsidRDefault="00980B59" w:rsidP="00E71A91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г. Аддис-Абеба (Эфиопия)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80311D" w:rsidRPr="007D3D02" w:rsidRDefault="00980B59" w:rsidP="00E71A91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17-19 февраля</w:t>
            </w:r>
          </w:p>
        </w:tc>
        <w:tc>
          <w:tcPr>
            <w:tcW w:w="4820" w:type="dxa"/>
            <w:shd w:val="clear" w:color="auto" w:fill="auto"/>
          </w:tcPr>
          <w:p w:rsidR="0080311D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 xml:space="preserve">III </w:t>
            </w:r>
            <w:r w:rsidRPr="007D3D02">
              <w:rPr>
                <w:sz w:val="28"/>
                <w:szCs w:val="28"/>
              </w:rPr>
              <w:t>Каспийский экономический форум</w:t>
            </w:r>
          </w:p>
        </w:tc>
        <w:tc>
          <w:tcPr>
            <w:tcW w:w="2319" w:type="dxa"/>
            <w:shd w:val="clear" w:color="auto" w:fill="auto"/>
          </w:tcPr>
          <w:p w:rsidR="00980B59" w:rsidRPr="007D3D02" w:rsidRDefault="00980B59" w:rsidP="00E71A91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AA44DF" w:rsidRPr="007D3D02" w:rsidRDefault="00980B59" w:rsidP="00E71A91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(Иран)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17-21 февраля</w:t>
            </w:r>
          </w:p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AA44DF" w:rsidRPr="007D3D02" w:rsidRDefault="00980B59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Второе заседание Группы правительственных экспертов по обзору функционирования Регистра обычных вооружений ООН</w:t>
            </w:r>
          </w:p>
        </w:tc>
        <w:tc>
          <w:tcPr>
            <w:tcW w:w="2319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Женева (Швейцария)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20-21 февраля</w:t>
            </w:r>
          </w:p>
        </w:tc>
        <w:tc>
          <w:tcPr>
            <w:tcW w:w="4820" w:type="dxa"/>
            <w:shd w:val="clear" w:color="auto" w:fill="auto"/>
          </w:tcPr>
          <w:p w:rsidR="0080311D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Совещание министров иностранных дел «Группы двадцати»</w:t>
            </w:r>
          </w:p>
        </w:tc>
        <w:tc>
          <w:tcPr>
            <w:tcW w:w="2319" w:type="dxa"/>
            <w:shd w:val="clear" w:color="auto" w:fill="auto"/>
          </w:tcPr>
          <w:p w:rsidR="003B5082" w:rsidRPr="007D3D02" w:rsidRDefault="003B5082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Йоханнесбург</w:t>
            </w:r>
          </w:p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(ЮАР)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20-21 февраля</w:t>
            </w: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Форум будущих технологий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г. Москва </w:t>
            </w:r>
          </w:p>
          <w:p w:rsidR="0080311D" w:rsidRPr="007D3D02" w:rsidRDefault="00980B59" w:rsidP="00E71A91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3B5082" w:rsidRPr="00E52C54" w:rsidTr="0062147F">
        <w:trPr>
          <w:cantSplit/>
          <w:trHeight w:val="524"/>
        </w:trPr>
        <w:tc>
          <w:tcPr>
            <w:tcW w:w="2376" w:type="dxa"/>
            <w:shd w:val="clear" w:color="auto" w:fill="auto"/>
          </w:tcPr>
          <w:p w:rsidR="004E4FB1" w:rsidRPr="007D3D02" w:rsidRDefault="00980B59" w:rsidP="00E71A91">
            <w:pPr>
              <w:rPr>
                <w:rFonts w:eastAsia="Times New Roman"/>
                <w:iCs/>
                <w:sz w:val="28"/>
                <w:szCs w:val="28"/>
              </w:rPr>
            </w:pPr>
            <w:r w:rsidRPr="007D3D02">
              <w:rPr>
                <w:rFonts w:eastAsia="Times New Roman"/>
                <w:iCs/>
                <w:sz w:val="28"/>
                <w:szCs w:val="28"/>
              </w:rPr>
              <w:t xml:space="preserve">24 февраля – </w:t>
            </w:r>
          </w:p>
          <w:p w:rsidR="00980B59" w:rsidRPr="007D3D02" w:rsidRDefault="00980B59" w:rsidP="00E71A91">
            <w:pPr>
              <w:rPr>
                <w:rFonts w:eastAsia="Times New Roman"/>
                <w:iCs/>
                <w:sz w:val="28"/>
                <w:szCs w:val="28"/>
              </w:rPr>
            </w:pPr>
            <w:r w:rsidRPr="007D3D02">
              <w:rPr>
                <w:rFonts w:eastAsia="Times New Roman"/>
                <w:iCs/>
                <w:sz w:val="28"/>
                <w:szCs w:val="28"/>
              </w:rPr>
              <w:t>4 апреля</w:t>
            </w:r>
          </w:p>
        </w:tc>
        <w:tc>
          <w:tcPr>
            <w:tcW w:w="4820" w:type="dxa"/>
            <w:shd w:val="clear" w:color="auto" w:fill="auto"/>
          </w:tcPr>
          <w:p w:rsidR="0080311D" w:rsidRPr="007D3D02" w:rsidRDefault="00980B59" w:rsidP="00E71A91">
            <w:pPr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58-я сессия Совета ООН по правам человека</w:t>
            </w:r>
          </w:p>
        </w:tc>
        <w:tc>
          <w:tcPr>
            <w:tcW w:w="2319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  <w:lang w:eastAsia="en-US"/>
              </w:rPr>
            </w:pPr>
            <w:r w:rsidRPr="007D3D02">
              <w:rPr>
                <w:rFonts w:eastAsia="Times New Roman"/>
                <w:iCs/>
                <w:sz w:val="28"/>
                <w:szCs w:val="28"/>
              </w:rPr>
              <w:t>г. Женева (Швейцария)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523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25-26 февраля</w:t>
            </w: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Форум будущего АСЕАН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E5150F" w:rsidP="00E71A91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</w:t>
            </w:r>
            <w:r w:rsidR="00980B59" w:rsidRPr="007D3D02">
              <w:rPr>
                <w:sz w:val="28"/>
                <w:szCs w:val="28"/>
              </w:rPr>
              <w:t xml:space="preserve">. Ханой </w:t>
            </w:r>
          </w:p>
          <w:p w:rsidR="0080311D" w:rsidRPr="007D3D02" w:rsidRDefault="00980B59" w:rsidP="00E71A91">
            <w:pPr>
              <w:snapToGrid w:val="0"/>
              <w:contextualSpacing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(Вьетнам)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3B5082" w:rsidRPr="00E52C54" w:rsidTr="0062147F">
        <w:trPr>
          <w:cantSplit/>
          <w:trHeight w:val="145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lastRenderedPageBreak/>
              <w:t>февраль</w:t>
            </w:r>
          </w:p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  <w:p w:rsidR="00980B59" w:rsidRPr="007D3D02" w:rsidRDefault="00980B59" w:rsidP="00E71A9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Встреча </w:t>
            </w:r>
            <w:proofErr w:type="gramStart"/>
            <w:r w:rsidRPr="007D3D02">
              <w:rPr>
                <w:sz w:val="28"/>
                <w:szCs w:val="28"/>
              </w:rPr>
              <w:t>Совета министров иностранных дел Ассоциации регионального сотрудничества прибрежных стран Индийского</w:t>
            </w:r>
            <w:proofErr w:type="gramEnd"/>
            <w:r w:rsidRPr="007D3D02">
              <w:rPr>
                <w:sz w:val="28"/>
                <w:szCs w:val="28"/>
              </w:rPr>
              <w:t xml:space="preserve"> океана (АРСИО)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980B59" w:rsidP="00E71A91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г. Коломбо </w:t>
            </w:r>
          </w:p>
          <w:p w:rsidR="00980B59" w:rsidRPr="007D3D02" w:rsidRDefault="00980B59" w:rsidP="00E71A91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(Шри-Ланка)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145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февраль</w:t>
            </w:r>
          </w:p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15-я пленарная сессия Азиатской парламентской ассамблеи (АПА)</w:t>
            </w:r>
          </w:p>
          <w:p w:rsidR="0080311D" w:rsidRPr="007D3D02" w:rsidRDefault="0080311D" w:rsidP="00E71A91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80311D" w:rsidRPr="007D3D02" w:rsidRDefault="003B5082" w:rsidP="00E71A91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Баку</w:t>
            </w:r>
          </w:p>
          <w:p w:rsidR="00980B59" w:rsidRPr="007D3D02" w:rsidRDefault="00980B59" w:rsidP="00E71A91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(Азербайджан)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E71A91" w:rsidRPr="00E52C54" w:rsidTr="00AA44DF">
        <w:trPr>
          <w:cantSplit/>
          <w:trHeight w:val="21"/>
        </w:trPr>
        <w:tc>
          <w:tcPr>
            <w:tcW w:w="0" w:type="auto"/>
            <w:gridSpan w:val="4"/>
            <w:shd w:val="clear" w:color="auto" w:fill="auto"/>
          </w:tcPr>
          <w:p w:rsidR="00E71A91" w:rsidRPr="00E52C54" w:rsidRDefault="00EB2B47" w:rsidP="00EB2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3-28 марта</w:t>
            </w:r>
          </w:p>
          <w:p w:rsidR="00980B59" w:rsidRPr="007D3D02" w:rsidRDefault="00980B59" w:rsidP="00E71A9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30-я сессия Международного органа по морскому дну, 1-я часть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980B59" w:rsidP="0080311D">
            <w:pPr>
              <w:keepNext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Кингстон</w:t>
            </w:r>
          </w:p>
          <w:p w:rsidR="00980B59" w:rsidRPr="007D3D02" w:rsidRDefault="00980B59" w:rsidP="0080311D">
            <w:pPr>
              <w:keepNext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(Ямайка)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11-13 марта</w:t>
            </w:r>
          </w:p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AA44DF" w:rsidRPr="007D3D02" w:rsidRDefault="00980B59" w:rsidP="00E71A91">
            <w:pPr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Международная выставка сельского хозяйства «</w:t>
            </w:r>
            <w:proofErr w:type="spellStart"/>
            <w:r w:rsidRPr="007D3D02">
              <w:rPr>
                <w:color w:val="000000"/>
                <w:sz w:val="28"/>
                <w:szCs w:val="28"/>
                <w:lang w:val="en-US"/>
              </w:rPr>
              <w:t>AgroWorld</w:t>
            </w:r>
            <w:proofErr w:type="spellEnd"/>
            <w:r w:rsidRPr="007D3D02">
              <w:rPr>
                <w:color w:val="000000"/>
                <w:sz w:val="28"/>
                <w:szCs w:val="28"/>
              </w:rPr>
              <w:t xml:space="preserve"> </w:t>
            </w:r>
            <w:r w:rsidRPr="007D3D02">
              <w:rPr>
                <w:color w:val="000000"/>
                <w:sz w:val="28"/>
                <w:szCs w:val="28"/>
                <w:lang w:val="en-US"/>
              </w:rPr>
              <w:t>Uzbekistan</w:t>
            </w:r>
            <w:r w:rsidRPr="007D3D02">
              <w:rPr>
                <w:color w:val="000000"/>
                <w:sz w:val="28"/>
                <w:szCs w:val="28"/>
              </w:rPr>
              <w:t xml:space="preserve"> 2025»</w:t>
            </w:r>
          </w:p>
        </w:tc>
        <w:tc>
          <w:tcPr>
            <w:tcW w:w="2319" w:type="dxa"/>
            <w:shd w:val="clear" w:color="auto" w:fill="auto"/>
          </w:tcPr>
          <w:p w:rsidR="003B5082" w:rsidRPr="007D3D02" w:rsidRDefault="003B5082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Ташкент</w:t>
            </w:r>
          </w:p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(Узбекистан)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12-14 марта</w:t>
            </w:r>
          </w:p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  <w:lang w:val="en-US"/>
              </w:rPr>
              <w:t>XXIV</w:t>
            </w:r>
            <w:r w:rsidRPr="007D3D02">
              <w:rPr>
                <w:color w:val="000000"/>
                <w:sz w:val="28"/>
                <w:szCs w:val="28"/>
              </w:rPr>
              <w:t xml:space="preserve"> Международный форум «Экология большого города»</w:t>
            </w:r>
          </w:p>
        </w:tc>
        <w:tc>
          <w:tcPr>
            <w:tcW w:w="2319" w:type="dxa"/>
            <w:shd w:val="clear" w:color="auto" w:fill="auto"/>
          </w:tcPr>
          <w:p w:rsidR="003B5082" w:rsidRPr="007D3D02" w:rsidRDefault="003B5082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Санкт-Петербург</w:t>
            </w:r>
          </w:p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D3D02">
              <w:rPr>
                <w:color w:val="000000"/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14-15 марта</w:t>
            </w:r>
          </w:p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F29CF" w:rsidRPr="007D3D02" w:rsidRDefault="00980B59" w:rsidP="00E71A91">
            <w:pPr>
              <w:rPr>
                <w:color w:val="000000"/>
                <w:sz w:val="28"/>
                <w:szCs w:val="28"/>
                <w:lang w:val="en-US"/>
              </w:rPr>
            </w:pPr>
            <w:r w:rsidRPr="007D3D02">
              <w:rPr>
                <w:color w:val="000000"/>
                <w:sz w:val="28"/>
                <w:szCs w:val="28"/>
              </w:rPr>
              <w:t>67-я сессия Комиссии по наркотическим средствам УНП ООН. Сегмент высокого уровня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 xml:space="preserve">г. Вена </w:t>
            </w:r>
          </w:p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  <w:lang w:val="en-US"/>
              </w:rPr>
              <w:t>17</w:t>
            </w:r>
            <w:r w:rsidRPr="007D3D02">
              <w:rPr>
                <w:color w:val="000000"/>
                <w:sz w:val="28"/>
                <w:szCs w:val="28"/>
              </w:rPr>
              <w:t>-</w:t>
            </w:r>
            <w:r w:rsidRPr="007D3D02">
              <w:rPr>
                <w:color w:val="000000"/>
                <w:sz w:val="28"/>
                <w:szCs w:val="28"/>
                <w:lang w:val="en-US"/>
              </w:rPr>
              <w:t>19</w:t>
            </w:r>
            <w:r w:rsidRPr="007D3D02">
              <w:rPr>
                <w:color w:val="000000"/>
                <w:sz w:val="28"/>
                <w:szCs w:val="28"/>
              </w:rPr>
              <w:t xml:space="preserve"> марта</w:t>
            </w:r>
          </w:p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F29CF" w:rsidRPr="007D3D02" w:rsidRDefault="00980B59" w:rsidP="00E71A91">
            <w:pPr>
              <w:rPr>
                <w:rFonts w:eastAsiaTheme="minorEastAsia"/>
                <w:sz w:val="28"/>
                <w:szCs w:val="28"/>
                <w:lang w:eastAsia="zh-CN"/>
              </w:rPr>
            </w:pPr>
            <w:r w:rsidRPr="007D3D02">
              <w:rPr>
                <w:sz w:val="28"/>
                <w:szCs w:val="28"/>
              </w:rPr>
              <w:t>10-</w:t>
            </w:r>
            <w:r w:rsidR="00571114" w:rsidRPr="007D3D02">
              <w:rPr>
                <w:sz w:val="28"/>
                <w:szCs w:val="28"/>
              </w:rPr>
              <w:t xml:space="preserve">й раунд </w:t>
            </w:r>
            <w:r w:rsidR="00571114" w:rsidRPr="007D3D02">
              <w:rPr>
                <w:rFonts w:eastAsiaTheme="minorEastAsia"/>
                <w:sz w:val="28"/>
                <w:szCs w:val="28"/>
                <w:lang w:eastAsia="zh-CN"/>
              </w:rPr>
              <w:t>Международной политологической конференции «</w:t>
            </w:r>
            <w:r w:rsidRPr="007D3D02">
              <w:rPr>
                <w:rFonts w:eastAsiaTheme="minorEastAsia"/>
                <w:sz w:val="28"/>
                <w:szCs w:val="28"/>
                <w:lang w:eastAsia="zh-CN"/>
              </w:rPr>
              <w:t>Диалог</w:t>
            </w:r>
            <w:r w:rsidR="00571114" w:rsidRPr="007D3D02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571114" w:rsidRPr="007D3D02">
              <w:rPr>
                <w:rFonts w:eastAsiaTheme="minorEastAsia"/>
                <w:sz w:val="28"/>
                <w:szCs w:val="28"/>
                <w:lang w:eastAsia="zh-CN"/>
              </w:rPr>
              <w:t>Райсина</w:t>
            </w:r>
            <w:proofErr w:type="spellEnd"/>
            <w:r w:rsidRPr="007D3D02">
              <w:rPr>
                <w:rFonts w:eastAsiaTheme="minorEastAsia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80311D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Нью-Дели</w:t>
            </w:r>
          </w:p>
          <w:p w:rsidR="00980B59" w:rsidRPr="007D3D02" w:rsidRDefault="00980B59" w:rsidP="00E71A91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(Индия)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</w:t>
            </w:r>
          </w:p>
        </w:tc>
      </w:tr>
      <w:tr w:rsidR="003B5082" w:rsidRPr="00E52C54" w:rsidTr="0062147F">
        <w:trPr>
          <w:cantSplit/>
          <w:trHeight w:val="246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25-28 марта</w:t>
            </w:r>
          </w:p>
          <w:p w:rsidR="00980B59" w:rsidRPr="007D3D02" w:rsidRDefault="00980B59" w:rsidP="00E71A9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F29CF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Ежегодная конференция Азиатского форума </w:t>
            </w:r>
            <w:proofErr w:type="spellStart"/>
            <w:r w:rsidRPr="007D3D02">
              <w:rPr>
                <w:sz w:val="28"/>
                <w:szCs w:val="28"/>
              </w:rPr>
              <w:t>Боао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80311D" w:rsidRPr="007D3D02" w:rsidRDefault="0080311D" w:rsidP="00E71A91">
            <w:pPr>
              <w:keepNext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</w:t>
            </w:r>
            <w:proofErr w:type="spellStart"/>
            <w:r w:rsidRPr="007D3D02">
              <w:rPr>
                <w:sz w:val="28"/>
                <w:szCs w:val="28"/>
              </w:rPr>
              <w:t>Боао</w:t>
            </w:r>
            <w:proofErr w:type="spellEnd"/>
          </w:p>
          <w:p w:rsidR="00980B59" w:rsidRPr="007D3D02" w:rsidRDefault="00980B59" w:rsidP="00E71A91">
            <w:pPr>
              <w:keepNext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(КНР)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3B5082" w:rsidRPr="00E52C54" w:rsidTr="0062147F">
        <w:trPr>
          <w:cantSplit/>
          <w:trHeight w:val="243"/>
        </w:trPr>
        <w:tc>
          <w:tcPr>
            <w:tcW w:w="2376" w:type="dxa"/>
            <w:shd w:val="clear" w:color="auto" w:fill="auto"/>
          </w:tcPr>
          <w:p w:rsidR="00980B59" w:rsidRPr="007D3D02" w:rsidRDefault="003B5082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lastRenderedPageBreak/>
              <w:t>м</w:t>
            </w:r>
            <w:r w:rsidR="00980B59" w:rsidRPr="007D3D02">
              <w:rPr>
                <w:sz w:val="28"/>
                <w:szCs w:val="28"/>
              </w:rPr>
              <w:t>арт</w:t>
            </w:r>
          </w:p>
          <w:p w:rsidR="00980B59" w:rsidRPr="007D3D02" w:rsidRDefault="00980B59" w:rsidP="00E71A91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7F29CF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 Высоких договаривающихся сторон IV Женевской конвенции «О защите гражданского населения в условиях войны»</w:t>
            </w:r>
          </w:p>
        </w:tc>
        <w:tc>
          <w:tcPr>
            <w:tcW w:w="2319" w:type="dxa"/>
            <w:shd w:val="clear" w:color="auto" w:fill="auto"/>
          </w:tcPr>
          <w:p w:rsidR="003B5082" w:rsidRPr="007D3D02" w:rsidRDefault="003B5082" w:rsidP="00E71A91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Женева</w:t>
            </w:r>
          </w:p>
          <w:p w:rsidR="00980B59" w:rsidRPr="007D3D02" w:rsidRDefault="00980B59" w:rsidP="00E71A91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(Швейцария)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43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март</w:t>
            </w:r>
          </w:p>
          <w:p w:rsidR="00E07893" w:rsidRPr="007D3D02" w:rsidRDefault="00980B59" w:rsidP="00631F75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Саммит СЕЛАК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80311D" w:rsidP="00E71A91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Богота</w:t>
            </w:r>
          </w:p>
          <w:p w:rsidR="00980B59" w:rsidRPr="007D3D02" w:rsidRDefault="00980B59" w:rsidP="00E71A91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(Колумбия)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43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март-апрель</w:t>
            </w:r>
          </w:p>
          <w:p w:rsidR="00980B59" w:rsidRPr="007D3D02" w:rsidRDefault="009B382B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7F29CF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26-я сессия Конференции глав государств и правительств Экономического сообщества государств Центральной Африки (ЭСГЦА)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80311D" w:rsidP="00E71A91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Либревиль</w:t>
            </w:r>
          </w:p>
          <w:p w:rsidR="00980B59" w:rsidRPr="007D3D02" w:rsidRDefault="00980B59" w:rsidP="00E71A91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(Габон)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E71A91" w:rsidRPr="00E52C54" w:rsidTr="00AA44DF">
        <w:trPr>
          <w:cantSplit/>
          <w:trHeight w:val="21"/>
        </w:trPr>
        <w:tc>
          <w:tcPr>
            <w:tcW w:w="0" w:type="auto"/>
            <w:gridSpan w:val="4"/>
            <w:shd w:val="clear" w:color="auto" w:fill="auto"/>
          </w:tcPr>
          <w:p w:rsidR="00E71A91" w:rsidRPr="00E52C54" w:rsidRDefault="00EB2B47" w:rsidP="00EB2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5-9 апреля</w:t>
            </w:r>
          </w:p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150-я Ассамблея Межпарламентского союза</w:t>
            </w:r>
          </w:p>
          <w:p w:rsidR="00980B59" w:rsidRPr="007D3D02" w:rsidRDefault="00980B59" w:rsidP="00E71A91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3B5082" w:rsidRPr="007D3D02" w:rsidRDefault="003B5082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Ташкент</w:t>
            </w:r>
          </w:p>
          <w:p w:rsidR="00E07893" w:rsidRPr="007D3D02" w:rsidRDefault="00980B59" w:rsidP="00E71A91">
            <w:pPr>
              <w:widowControl w:val="0"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(Узбекистан)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11 апреля</w:t>
            </w:r>
          </w:p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Совета министров иностранных дел СНГ</w:t>
            </w:r>
          </w:p>
        </w:tc>
        <w:tc>
          <w:tcPr>
            <w:tcW w:w="2319" w:type="dxa"/>
            <w:shd w:val="clear" w:color="auto" w:fill="auto"/>
          </w:tcPr>
          <w:p w:rsidR="00980B59" w:rsidRPr="007D3D02" w:rsidRDefault="00980B59" w:rsidP="00E71A91">
            <w:pPr>
              <w:snapToGrid w:val="0"/>
              <w:contextualSpacing/>
              <w:rPr>
                <w:sz w:val="28"/>
                <w:szCs w:val="28"/>
                <w:lang w:eastAsia="zh-CN"/>
              </w:rPr>
            </w:pPr>
            <w:r w:rsidRPr="007D3D02">
              <w:rPr>
                <w:sz w:val="28"/>
                <w:szCs w:val="28"/>
                <w:lang w:eastAsia="zh-CN"/>
              </w:rPr>
              <w:t>г. Астана</w:t>
            </w:r>
          </w:p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(Казахстан)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11-13 апреля</w:t>
            </w:r>
          </w:p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proofErr w:type="spellStart"/>
            <w:r w:rsidRPr="007D3D02">
              <w:rPr>
                <w:sz w:val="28"/>
                <w:szCs w:val="28"/>
              </w:rPr>
              <w:t>Анталийский</w:t>
            </w:r>
            <w:proofErr w:type="spellEnd"/>
            <w:r w:rsidRPr="007D3D02">
              <w:rPr>
                <w:sz w:val="28"/>
                <w:szCs w:val="28"/>
              </w:rPr>
              <w:t xml:space="preserve"> дипломатический форум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80311D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Анталья</w:t>
            </w:r>
          </w:p>
          <w:p w:rsidR="00E07893" w:rsidRPr="007D3D02" w:rsidRDefault="00980B59" w:rsidP="00E71A91">
            <w:pPr>
              <w:widowControl w:val="0"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(Турция)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14-17 апреля</w:t>
            </w:r>
          </w:p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Саммит «Партнерство для зеленого роста и глобальных целей до 2030 г.»</w:t>
            </w:r>
          </w:p>
        </w:tc>
        <w:tc>
          <w:tcPr>
            <w:tcW w:w="2319" w:type="dxa"/>
            <w:shd w:val="clear" w:color="auto" w:fill="auto"/>
          </w:tcPr>
          <w:p w:rsidR="0080311D" w:rsidRPr="007D3D02" w:rsidRDefault="0080311D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Ханой</w:t>
            </w:r>
          </w:p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(Вьетнам)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15-17 апреля</w:t>
            </w:r>
          </w:p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980B59" w:rsidP="00E71A91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 xml:space="preserve">Международная выставка «Здравоохранение – </w:t>
            </w:r>
            <w:r w:rsidRPr="007D3D02">
              <w:rPr>
                <w:sz w:val="28"/>
                <w:szCs w:val="28"/>
                <w:lang w:val="en-US"/>
              </w:rPr>
              <w:t>TIHE 2025</w:t>
            </w:r>
            <w:r w:rsidRPr="007D3D02">
              <w:rPr>
                <w:sz w:val="28"/>
                <w:szCs w:val="28"/>
              </w:rPr>
              <w:t>»</w:t>
            </w:r>
          </w:p>
        </w:tc>
        <w:tc>
          <w:tcPr>
            <w:tcW w:w="2319" w:type="dxa"/>
            <w:shd w:val="clear" w:color="auto" w:fill="auto"/>
          </w:tcPr>
          <w:p w:rsidR="003B5082" w:rsidRPr="007D3D02" w:rsidRDefault="003B5082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Ташкент</w:t>
            </w:r>
          </w:p>
          <w:p w:rsidR="00980B59" w:rsidRPr="007D3D02" w:rsidRDefault="00980B59" w:rsidP="00E71A91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(Узбекистан)</w:t>
            </w:r>
          </w:p>
        </w:tc>
        <w:tc>
          <w:tcPr>
            <w:tcW w:w="0" w:type="auto"/>
            <w:shd w:val="clear" w:color="auto" w:fill="auto"/>
          </w:tcPr>
          <w:p w:rsidR="00980B59" w:rsidRPr="007D3D02" w:rsidRDefault="00980B59" w:rsidP="00E71A9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16 апреля</w:t>
            </w:r>
          </w:p>
          <w:p w:rsidR="00631F75" w:rsidRPr="007D3D02" w:rsidRDefault="00631F75" w:rsidP="00631F7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Комиссии по правам человека СНГ</w:t>
            </w:r>
          </w:p>
        </w:tc>
        <w:tc>
          <w:tcPr>
            <w:tcW w:w="2319" w:type="dxa"/>
            <w:shd w:val="clear" w:color="auto" w:fill="auto"/>
          </w:tcPr>
          <w:p w:rsidR="00631F75" w:rsidRPr="007D3D02" w:rsidRDefault="00631F75" w:rsidP="00631F75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Москва</w:t>
            </w:r>
          </w:p>
          <w:p w:rsidR="00631F75" w:rsidRPr="007D3D02" w:rsidRDefault="00631F75" w:rsidP="00631F75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16 апреля</w:t>
            </w:r>
          </w:p>
          <w:p w:rsidR="00631F75" w:rsidRPr="007D3D02" w:rsidRDefault="00631F75" w:rsidP="00631F75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Совещание министров иностранных дел стран БРИКС</w:t>
            </w:r>
          </w:p>
        </w:tc>
        <w:tc>
          <w:tcPr>
            <w:tcW w:w="2319" w:type="dxa"/>
            <w:shd w:val="clear" w:color="auto" w:fill="auto"/>
          </w:tcPr>
          <w:p w:rsidR="003B5082" w:rsidRPr="007D3D02" w:rsidRDefault="00631F75" w:rsidP="00631F75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E07893" w:rsidRPr="007D3D02" w:rsidRDefault="00631F75" w:rsidP="00631F75">
            <w:pPr>
              <w:snapToGrid w:val="0"/>
              <w:contextualSpacing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(Бразилия)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7D3D02">
              <w:rPr>
                <w:b w:val="0"/>
                <w:sz w:val="28"/>
                <w:szCs w:val="28"/>
              </w:rPr>
              <w:lastRenderedPageBreak/>
              <w:t>21-25 апреля</w:t>
            </w:r>
          </w:p>
          <w:p w:rsidR="00631F75" w:rsidRPr="007D3D02" w:rsidRDefault="00631F75" w:rsidP="00631F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XV</w:t>
            </w:r>
            <w:r w:rsidRPr="007D3D02">
              <w:rPr>
                <w:sz w:val="28"/>
                <w:szCs w:val="28"/>
              </w:rPr>
              <w:t xml:space="preserve"> Евразийский экономический форум молодежи</w:t>
            </w:r>
          </w:p>
        </w:tc>
        <w:tc>
          <w:tcPr>
            <w:tcW w:w="2319" w:type="dxa"/>
            <w:shd w:val="clear" w:color="auto" w:fill="auto"/>
          </w:tcPr>
          <w:p w:rsidR="003B5082" w:rsidRPr="007D3D02" w:rsidRDefault="00631F75" w:rsidP="003B5082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Екатеринбург</w:t>
            </w:r>
          </w:p>
          <w:p w:rsidR="000B0FE1" w:rsidRPr="007D3D02" w:rsidRDefault="00631F75" w:rsidP="003B5082">
            <w:pPr>
              <w:widowControl w:val="0"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571114" w:rsidP="00631F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7D3D02">
              <w:rPr>
                <w:b w:val="0"/>
                <w:sz w:val="28"/>
                <w:szCs w:val="28"/>
              </w:rPr>
              <w:t>24</w:t>
            </w:r>
            <w:r w:rsidR="00631F75" w:rsidRPr="007D3D02">
              <w:rPr>
                <w:b w:val="0"/>
                <w:sz w:val="28"/>
                <w:szCs w:val="28"/>
              </w:rPr>
              <w:t>-2</w:t>
            </w:r>
            <w:r w:rsidR="000B0FE1" w:rsidRPr="007D3D02">
              <w:rPr>
                <w:b w:val="0"/>
                <w:sz w:val="28"/>
                <w:szCs w:val="28"/>
              </w:rPr>
              <w:t xml:space="preserve">7 </w:t>
            </w:r>
            <w:r w:rsidR="00631F75" w:rsidRPr="007D3D02">
              <w:rPr>
                <w:b w:val="0"/>
                <w:sz w:val="28"/>
                <w:szCs w:val="28"/>
              </w:rPr>
              <w:t>апреля</w:t>
            </w:r>
          </w:p>
          <w:p w:rsidR="00631F75" w:rsidRPr="007D3D02" w:rsidRDefault="00631F75" w:rsidP="00631F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Х Международная выставка оборонных технологий и решений в области борьбы со стихийными бедствиями</w:t>
            </w:r>
          </w:p>
        </w:tc>
        <w:tc>
          <w:tcPr>
            <w:tcW w:w="2319" w:type="dxa"/>
            <w:shd w:val="clear" w:color="auto" w:fill="auto"/>
          </w:tcPr>
          <w:p w:rsidR="00631F75" w:rsidRPr="007D3D02" w:rsidRDefault="00631F75" w:rsidP="00631F75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Лима</w:t>
            </w:r>
          </w:p>
          <w:p w:rsidR="00631F75" w:rsidRPr="007D3D02" w:rsidRDefault="00631F75" w:rsidP="00631F75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(Перу)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7D3D02">
              <w:rPr>
                <w:b w:val="0"/>
                <w:sz w:val="28"/>
                <w:szCs w:val="28"/>
              </w:rPr>
              <w:t>24-27 апреля</w:t>
            </w:r>
          </w:p>
          <w:p w:rsidR="00631F75" w:rsidRPr="007D3D02" w:rsidRDefault="00631F75" w:rsidP="00631F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VI</w:t>
            </w:r>
            <w:r w:rsidRPr="007D3D02">
              <w:rPr>
                <w:sz w:val="28"/>
                <w:szCs w:val="28"/>
              </w:rPr>
              <w:t xml:space="preserve"> Международная выставка в области </w:t>
            </w:r>
            <w:proofErr w:type="spellStart"/>
            <w:r w:rsidRPr="007D3D02">
              <w:rPr>
                <w:sz w:val="28"/>
                <w:szCs w:val="28"/>
              </w:rPr>
              <w:t>кибербезопасности</w:t>
            </w:r>
            <w:proofErr w:type="spellEnd"/>
            <w:r w:rsidRPr="007D3D02">
              <w:rPr>
                <w:sz w:val="28"/>
                <w:szCs w:val="28"/>
              </w:rPr>
              <w:t xml:space="preserve"> и </w:t>
            </w:r>
            <w:proofErr w:type="spellStart"/>
            <w:r w:rsidRPr="007D3D02">
              <w:rPr>
                <w:sz w:val="28"/>
                <w:szCs w:val="28"/>
              </w:rPr>
              <w:t>киберобороны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631F75" w:rsidRPr="007D3D02" w:rsidRDefault="00631F75" w:rsidP="00631F75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Лима</w:t>
            </w:r>
          </w:p>
          <w:p w:rsidR="00631F75" w:rsidRPr="007D3D02" w:rsidRDefault="00631F75" w:rsidP="00631F75">
            <w:pPr>
              <w:widowControl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(Перу)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keepNext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28 апреля</w:t>
            </w:r>
          </w:p>
          <w:p w:rsidR="00631F75" w:rsidRPr="007D3D02" w:rsidRDefault="00631F75" w:rsidP="00631F75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Экономического совета СНГ</w:t>
            </w:r>
          </w:p>
        </w:tc>
        <w:tc>
          <w:tcPr>
            <w:tcW w:w="2319" w:type="dxa"/>
            <w:shd w:val="clear" w:color="auto" w:fill="auto"/>
          </w:tcPr>
          <w:p w:rsidR="003B5082" w:rsidRPr="007D3D02" w:rsidRDefault="003B5082" w:rsidP="00631F75">
            <w:pPr>
              <w:keepNext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Ташкент</w:t>
            </w:r>
          </w:p>
          <w:p w:rsidR="000B0FE1" w:rsidRPr="007D3D02" w:rsidRDefault="00631F75" w:rsidP="00631F75">
            <w:pPr>
              <w:keepNext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(Узбекистан)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keepNext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28-30 апреля</w:t>
            </w:r>
          </w:p>
          <w:p w:rsidR="00631F75" w:rsidRPr="007D3D02" w:rsidRDefault="00631F75" w:rsidP="00631F75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0B0FE1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Международная промышленная выставка «ИННОПРОМ. Центральная Азия»</w:t>
            </w:r>
          </w:p>
        </w:tc>
        <w:tc>
          <w:tcPr>
            <w:tcW w:w="2319" w:type="dxa"/>
            <w:shd w:val="clear" w:color="auto" w:fill="auto"/>
          </w:tcPr>
          <w:p w:rsidR="00631F75" w:rsidRPr="007D3D02" w:rsidRDefault="00631F75" w:rsidP="00631F75">
            <w:pPr>
              <w:keepNext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Ташкент (Узбекистан)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3B5082" w:rsidRPr="00E52C54" w:rsidTr="0062147F">
        <w:trPr>
          <w:cantSplit/>
          <w:trHeight w:val="405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28 апреля – 9 мая</w:t>
            </w: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Третья сессия Подготовительного комитета Обзорной конференции ДНЯО-2026</w:t>
            </w:r>
          </w:p>
        </w:tc>
        <w:tc>
          <w:tcPr>
            <w:tcW w:w="2319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Нью-Йорк</w:t>
            </w:r>
          </w:p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(США)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31F75" w:rsidRPr="00E52C54" w:rsidTr="00AA44DF">
        <w:trPr>
          <w:cantSplit/>
          <w:trHeight w:val="21"/>
        </w:trPr>
        <w:tc>
          <w:tcPr>
            <w:tcW w:w="0" w:type="auto"/>
            <w:gridSpan w:val="4"/>
            <w:shd w:val="clear" w:color="auto" w:fill="auto"/>
          </w:tcPr>
          <w:p w:rsidR="00631F75" w:rsidRPr="00E52C54" w:rsidRDefault="00EB2B47" w:rsidP="00EB2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12-16 мая</w:t>
            </w:r>
          </w:p>
          <w:p w:rsidR="00631F75" w:rsidRPr="007D3D02" w:rsidRDefault="00631F75" w:rsidP="00631F7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Третье (заключительное) заседание Группы правительственных экспертов по обзору функционирования Регистра обычных вооружений ООН</w:t>
            </w:r>
          </w:p>
        </w:tc>
        <w:tc>
          <w:tcPr>
            <w:tcW w:w="2319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Нью-Йорк</w:t>
            </w:r>
          </w:p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(США)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13-14 мая</w:t>
            </w:r>
          </w:p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Министерское совещание ООН по поддержанию мира (миротворчество)</w:t>
            </w:r>
          </w:p>
        </w:tc>
        <w:tc>
          <w:tcPr>
            <w:tcW w:w="2319" w:type="dxa"/>
            <w:shd w:val="clear" w:color="auto" w:fill="auto"/>
          </w:tcPr>
          <w:p w:rsidR="00631F75" w:rsidRPr="007D3D02" w:rsidRDefault="00631F75" w:rsidP="00631F75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Берлин</w:t>
            </w:r>
          </w:p>
          <w:p w:rsidR="00631F75" w:rsidRPr="007D3D02" w:rsidRDefault="00631F75" w:rsidP="00E07893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</w:t>
            </w:r>
            <w:r w:rsidR="00E07893" w:rsidRPr="007D3D02">
              <w:rPr>
                <w:sz w:val="28"/>
                <w:szCs w:val="28"/>
              </w:rPr>
              <w:t>ФРГ</w:t>
            </w:r>
            <w:r w:rsidRPr="007D3D02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13-15 мая</w:t>
            </w:r>
          </w:p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color w:val="000000"/>
                <w:sz w:val="28"/>
                <w:szCs w:val="28"/>
                <w:lang w:val="en-US"/>
              </w:rPr>
            </w:pPr>
            <w:r w:rsidRPr="007D3D02">
              <w:rPr>
                <w:color w:val="000000"/>
                <w:sz w:val="28"/>
                <w:szCs w:val="28"/>
              </w:rPr>
              <w:t xml:space="preserve">Энергетическая неделя Узбекистана – </w:t>
            </w:r>
            <w:r w:rsidRPr="007D3D02">
              <w:rPr>
                <w:color w:val="000000"/>
                <w:sz w:val="28"/>
                <w:szCs w:val="28"/>
                <w:lang w:val="en-US"/>
              </w:rPr>
              <w:t>UEW 2025</w:t>
            </w:r>
          </w:p>
        </w:tc>
        <w:tc>
          <w:tcPr>
            <w:tcW w:w="2319" w:type="dxa"/>
            <w:shd w:val="clear" w:color="auto" w:fill="auto"/>
          </w:tcPr>
          <w:p w:rsidR="003B5082" w:rsidRPr="007D3D02" w:rsidRDefault="003B5082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Ташкент</w:t>
            </w:r>
          </w:p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D3D02">
              <w:rPr>
                <w:color w:val="000000"/>
                <w:sz w:val="28"/>
                <w:szCs w:val="28"/>
              </w:rPr>
              <w:t>(Узбекистан)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lastRenderedPageBreak/>
              <w:t>15-16 мая</w:t>
            </w:r>
          </w:p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  <w:lang w:val="en-US"/>
              </w:rPr>
              <w:t>XVI</w:t>
            </w:r>
            <w:r w:rsidRPr="007D3D02">
              <w:rPr>
                <w:color w:val="000000"/>
                <w:sz w:val="28"/>
                <w:szCs w:val="28"/>
              </w:rPr>
              <w:t xml:space="preserve"> Международный экономический форум «Россия – Исламский мир: </w:t>
            </w:r>
            <w:proofErr w:type="spellStart"/>
            <w:r w:rsidRPr="007D3D02">
              <w:rPr>
                <w:color w:val="000000"/>
                <w:sz w:val="28"/>
                <w:szCs w:val="28"/>
                <w:lang w:val="en-US"/>
              </w:rPr>
              <w:t>KazanForum</w:t>
            </w:r>
            <w:proofErr w:type="spellEnd"/>
            <w:r w:rsidRPr="007D3D02">
              <w:rPr>
                <w:color w:val="000000"/>
                <w:sz w:val="28"/>
                <w:szCs w:val="28"/>
              </w:rPr>
              <w:t xml:space="preserve"> 2025»</w:t>
            </w:r>
          </w:p>
        </w:tc>
        <w:tc>
          <w:tcPr>
            <w:tcW w:w="2319" w:type="dxa"/>
            <w:shd w:val="clear" w:color="auto" w:fill="auto"/>
          </w:tcPr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Казань</w:t>
            </w:r>
          </w:p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бизнес, Культура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19-21 мая</w:t>
            </w:r>
          </w:p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  <w:lang w:val="en-US"/>
              </w:rPr>
              <w:t>XIII</w:t>
            </w:r>
            <w:r w:rsidRPr="007D3D02">
              <w:rPr>
                <w:color w:val="000000"/>
                <w:sz w:val="28"/>
                <w:szCs w:val="28"/>
              </w:rPr>
              <w:t xml:space="preserve"> Петербургский международный юридический форум</w:t>
            </w:r>
          </w:p>
        </w:tc>
        <w:tc>
          <w:tcPr>
            <w:tcW w:w="2319" w:type="dxa"/>
            <w:shd w:val="clear" w:color="auto" w:fill="auto"/>
          </w:tcPr>
          <w:p w:rsidR="003B5082" w:rsidRPr="007D3D02" w:rsidRDefault="003B5082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Санкт-Петербург</w:t>
            </w:r>
          </w:p>
          <w:p w:rsidR="00E07893" w:rsidRPr="007D3D02" w:rsidRDefault="00631F75" w:rsidP="00631F7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D3D02">
              <w:rPr>
                <w:color w:val="000000"/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 Экономика и бизнес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19-23 мая</w:t>
            </w:r>
          </w:p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07893" w:rsidRPr="007D3D02" w:rsidRDefault="00631F75" w:rsidP="00631F75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34-я сессия Комиссии по предупреждению преступности и уголовному правосудию УНП ООН</w:t>
            </w:r>
          </w:p>
        </w:tc>
        <w:tc>
          <w:tcPr>
            <w:tcW w:w="2319" w:type="dxa"/>
            <w:shd w:val="clear" w:color="auto" w:fill="auto"/>
          </w:tcPr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Вена</w:t>
            </w:r>
          </w:p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19-27 мая</w:t>
            </w:r>
          </w:p>
          <w:p w:rsidR="00631F75" w:rsidRPr="007D3D02" w:rsidRDefault="00631F75" w:rsidP="00631F7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23EC4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78-я сессия Всемирной ассамблеи здравоохранения (ВАЗ)</w:t>
            </w:r>
          </w:p>
        </w:tc>
        <w:tc>
          <w:tcPr>
            <w:tcW w:w="2319" w:type="dxa"/>
            <w:shd w:val="clear" w:color="auto" w:fill="auto"/>
          </w:tcPr>
          <w:p w:rsidR="003B5082" w:rsidRPr="007D3D02" w:rsidRDefault="003B5082" w:rsidP="00631F75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Женева</w:t>
            </w:r>
          </w:p>
          <w:p w:rsidR="00631F75" w:rsidRPr="007D3D02" w:rsidRDefault="00631F75" w:rsidP="00631F75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(Швейцария)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3B5082" w:rsidRPr="00E52C54" w:rsidTr="0062147F">
        <w:trPr>
          <w:cantSplit/>
          <w:trHeight w:val="704"/>
        </w:trPr>
        <w:tc>
          <w:tcPr>
            <w:tcW w:w="2376" w:type="dxa"/>
            <w:shd w:val="clear" w:color="auto" w:fill="auto"/>
          </w:tcPr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19-30 мая</w:t>
            </w:r>
          </w:p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31F75" w:rsidRPr="007D3D02" w:rsidRDefault="00631F75" w:rsidP="00631F75">
            <w:pPr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143-я сессия Международного комитета по контролю над наркотиками УНП ООН</w:t>
            </w:r>
          </w:p>
        </w:tc>
        <w:tc>
          <w:tcPr>
            <w:tcW w:w="2319" w:type="dxa"/>
            <w:shd w:val="clear" w:color="auto" w:fill="auto"/>
          </w:tcPr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Вена</w:t>
            </w:r>
          </w:p>
          <w:p w:rsidR="00631F75" w:rsidRPr="007D3D02" w:rsidRDefault="00631F75" w:rsidP="00631F75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631F75" w:rsidRPr="007D3D02" w:rsidRDefault="00631F75" w:rsidP="00631F75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703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21-24 мая</w:t>
            </w:r>
          </w:p>
          <w:p w:rsidR="0023594F" w:rsidRPr="007D3D02" w:rsidRDefault="0023594F" w:rsidP="002359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Саммит по устойчивому развитию и социальному туризму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Сан-Хосе</w:t>
            </w:r>
          </w:p>
          <w:p w:rsidR="0023594F" w:rsidRPr="007D3D02" w:rsidRDefault="0023594F" w:rsidP="0023594F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(Коста-Рика)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бизнес, Культура</w:t>
            </w:r>
          </w:p>
        </w:tc>
      </w:tr>
      <w:tr w:rsidR="0023594F" w:rsidRPr="00E52C54" w:rsidTr="0062147F">
        <w:trPr>
          <w:cantSplit/>
          <w:trHeight w:val="703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22-23 мая</w:t>
            </w:r>
          </w:p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Форум по безопасности в черноморском регионе и на Балканах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Бухарест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(Румыния)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22-23 мая</w:t>
            </w:r>
          </w:p>
          <w:p w:rsidR="0023594F" w:rsidRPr="007D3D02" w:rsidRDefault="0023594F" w:rsidP="002359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67-я сессия Рабочей группы «А» ОДВЗЯИ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Вена</w:t>
            </w:r>
          </w:p>
          <w:p w:rsidR="0069244D" w:rsidRPr="007D3D02" w:rsidRDefault="0023594F" w:rsidP="0023594F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D3D02">
              <w:rPr>
                <w:color w:val="000000"/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524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22-23 мая</w:t>
            </w:r>
          </w:p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XI Невский международный экологический конгресс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23594F" w:rsidP="0023594F">
            <w:pPr>
              <w:jc w:val="both"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г. Санкт-Петербург (Россия)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69244D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</w:t>
            </w:r>
            <w:r w:rsidR="0023594F" w:rsidRPr="007D3D02">
              <w:rPr>
                <w:sz w:val="28"/>
                <w:szCs w:val="28"/>
              </w:rPr>
              <w:t xml:space="preserve"> Экономика и бизнес</w:t>
            </w:r>
          </w:p>
        </w:tc>
      </w:tr>
      <w:tr w:rsidR="0023594F" w:rsidRPr="00E52C54" w:rsidTr="0062147F">
        <w:trPr>
          <w:cantSplit/>
          <w:trHeight w:val="523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25-27 мая</w:t>
            </w: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Кавказский инвестиционный форум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Минеральные Воды</w:t>
            </w:r>
          </w:p>
          <w:p w:rsidR="0023594F" w:rsidRPr="007D3D02" w:rsidRDefault="0023594F" w:rsidP="0023594F">
            <w:pPr>
              <w:snapToGrid w:val="0"/>
              <w:contextualSpacing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lastRenderedPageBreak/>
              <w:t>27-28 мая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Совещания старших должностных лиц Регионального форума АСЕАН по безопасности (АРФ) и Восточно-Азиатского саммита (ВАС)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о. Пинанг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(Малайзия)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352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rStyle w:val="a4"/>
                <w:rFonts w:eastAsiaTheme="minorEastAsia"/>
                <w:b w:val="0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</w:rPr>
              <w:t>28 мая</w:t>
            </w:r>
          </w:p>
          <w:p w:rsidR="0023594F" w:rsidRPr="007D3D02" w:rsidRDefault="0023594F" w:rsidP="0023594F">
            <w:pPr>
              <w:rPr>
                <w:rStyle w:val="a4"/>
                <w:rFonts w:eastAsiaTheme="minorEastAsia"/>
                <w:b w:val="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rFonts w:eastAsiaTheme="minorEastAsia"/>
                <w:bCs/>
                <w:color w:val="000000"/>
                <w:sz w:val="28"/>
                <w:szCs w:val="28"/>
                <w:lang w:bidi="ru-RU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</w:rPr>
              <w:t>Заседание Совета министров обороны ОДКБ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69244D" w:rsidRPr="007D3D02" w:rsidRDefault="0023594F" w:rsidP="0023594F">
            <w:pPr>
              <w:rPr>
                <w:rStyle w:val="a4"/>
                <w:rFonts w:eastAsiaTheme="minorEastAsia"/>
                <w:b w:val="0"/>
                <w:sz w:val="28"/>
                <w:szCs w:val="28"/>
                <w:lang w:val="en-US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</w:rPr>
              <w:t>(Киргизия)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352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29-30 мая </w:t>
            </w: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Международный форум «Астана»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snapToGrid w:val="0"/>
              <w:contextualSpacing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г. Астана</w:t>
            </w:r>
          </w:p>
          <w:p w:rsidR="0069244D" w:rsidRPr="007D3D02" w:rsidRDefault="0023594F" w:rsidP="0023594F">
            <w:pPr>
              <w:snapToGrid w:val="0"/>
              <w:contextualSpacing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(Казахстан)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23594F" w:rsidRPr="00E52C54" w:rsidTr="0062147F">
        <w:trPr>
          <w:cantSplit/>
          <w:trHeight w:val="18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май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Высшего Евразийского экономического совета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18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май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Совета Евразийской экономической комиссии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18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май-июнь</w:t>
            </w:r>
          </w:p>
          <w:p w:rsidR="0023594F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rFonts w:eastAsia="Calibri"/>
                <w:sz w:val="28"/>
                <w:szCs w:val="28"/>
              </w:rPr>
            </w:pPr>
            <w:r w:rsidRPr="007D3D02">
              <w:rPr>
                <w:rFonts w:eastAsia="Calibri"/>
                <w:sz w:val="28"/>
                <w:szCs w:val="28"/>
              </w:rPr>
              <w:t>22-я Международная конференция по безопасности в Азии «</w:t>
            </w:r>
            <w:proofErr w:type="spellStart"/>
            <w:r w:rsidRPr="007D3D02">
              <w:rPr>
                <w:rFonts w:eastAsia="Calibri"/>
                <w:sz w:val="28"/>
                <w:szCs w:val="28"/>
              </w:rPr>
              <w:t>Шангри</w:t>
            </w:r>
            <w:proofErr w:type="spellEnd"/>
            <w:r w:rsidRPr="007D3D02">
              <w:rPr>
                <w:rFonts w:eastAsia="Calibri"/>
                <w:sz w:val="28"/>
                <w:szCs w:val="28"/>
              </w:rPr>
              <w:t>-Ла диалог»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Сингапур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23594F" w:rsidRPr="00E52C54" w:rsidTr="00AA44DF">
        <w:trPr>
          <w:cantSplit/>
          <w:trHeight w:val="21"/>
        </w:trPr>
        <w:tc>
          <w:tcPr>
            <w:tcW w:w="0" w:type="auto"/>
            <w:gridSpan w:val="4"/>
            <w:shd w:val="clear" w:color="auto" w:fill="auto"/>
          </w:tcPr>
          <w:p w:rsidR="0023594F" w:rsidRPr="00E52C54" w:rsidRDefault="0023594F" w:rsidP="00EB2B47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ИЮНЬ</w:t>
            </w:r>
          </w:p>
        </w:tc>
      </w:tr>
      <w:tr w:rsidR="0023594F" w:rsidRPr="00E52C54" w:rsidTr="0062147F">
        <w:trPr>
          <w:cantSplit/>
          <w:trHeight w:val="524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2-6 июня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8-я Глобальная платформа ООН по уменьшению опасности бедствий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Женева</w:t>
            </w:r>
          </w:p>
          <w:p w:rsidR="0023594F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(Швейцария)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523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5 июня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Совета глав правительств СНГ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Душанбе</w:t>
            </w:r>
          </w:p>
          <w:p w:rsidR="0069244D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(Таджикистан)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9-13 июня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 ООН по океану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Ницца</w:t>
            </w:r>
          </w:p>
          <w:p w:rsidR="0069244D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(Франция)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18-21 июня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XXVIII</w:t>
            </w:r>
            <w:r w:rsidRPr="007D3D02">
              <w:rPr>
                <w:sz w:val="28"/>
                <w:szCs w:val="28"/>
              </w:rPr>
              <w:t xml:space="preserve"> Петербургский международный экономический форум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Санкт-Петербург</w:t>
            </w:r>
          </w:p>
          <w:p w:rsidR="0069244D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69244D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Конференция/Политика, </w:t>
            </w:r>
            <w:r w:rsidR="0023594F" w:rsidRPr="007D3D02">
              <w:rPr>
                <w:sz w:val="28"/>
                <w:szCs w:val="28"/>
              </w:rPr>
              <w:t>Экономика и бизнес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19 июня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Комитета секретарей советов безопасности ОДКБ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69244D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(Киргизия)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lastRenderedPageBreak/>
              <w:t>20-21 июня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51-я сессия </w:t>
            </w:r>
            <w:proofErr w:type="gramStart"/>
            <w:r w:rsidRPr="007D3D02">
              <w:rPr>
                <w:sz w:val="28"/>
                <w:szCs w:val="28"/>
              </w:rPr>
              <w:t>Совета министров иностранных дел Организации исламского сотрудничества</w:t>
            </w:r>
            <w:proofErr w:type="gramEnd"/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Стамбул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(Турция)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Мероприятие/Политика, Культура 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25-27 июня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XVI</w:t>
            </w:r>
            <w:r w:rsidRPr="007D3D02">
              <w:rPr>
                <w:sz w:val="28"/>
                <w:szCs w:val="28"/>
              </w:rPr>
              <w:t xml:space="preserve"> Международный </w:t>
            </w:r>
            <w:r w:rsidRPr="007D3D02">
              <w:rPr>
                <w:sz w:val="28"/>
                <w:szCs w:val="28"/>
                <w:lang w:val="en-US"/>
              </w:rPr>
              <w:t>IT</w:t>
            </w:r>
            <w:r w:rsidR="009B382B" w:rsidRPr="007D3D02">
              <w:rPr>
                <w:sz w:val="28"/>
                <w:szCs w:val="28"/>
              </w:rPr>
              <w:t>-форум стран ШОС и БРИКС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г. Ханты-Мансийск (Россия)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25 июня-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4 июля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68-я сессия Комитета ООН по использованию космического пространства в мирных целях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Вена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26-27 июня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Совета министров иностранных дел ОДКБ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о. Иссык-Куль (Киргизия)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28 июня–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4 июля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44-я сессия Конференции Продовольственной и сельскохозяйственной организац</w:t>
            </w:r>
            <w:proofErr w:type="gramStart"/>
            <w:r w:rsidRPr="007D3D02">
              <w:rPr>
                <w:sz w:val="28"/>
                <w:szCs w:val="28"/>
              </w:rPr>
              <w:t>ии ОО</w:t>
            </w:r>
            <w:proofErr w:type="gramEnd"/>
            <w:r w:rsidRPr="007D3D02">
              <w:rPr>
                <w:sz w:val="28"/>
                <w:szCs w:val="28"/>
              </w:rPr>
              <w:t>Н (ФАО)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Рим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(Италия)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23594F" w:rsidRPr="00E52C54" w:rsidTr="0062147F">
        <w:trPr>
          <w:cantSplit/>
          <w:trHeight w:val="246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30 июня – </w:t>
            </w:r>
          </w:p>
          <w:p w:rsidR="0023594F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3 июля</w:t>
            </w: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IV Международная конференция ООН по финансированию развития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Севилья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(Испания)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23594F" w:rsidRPr="00E52C54" w:rsidTr="0062147F">
        <w:trPr>
          <w:cantSplit/>
          <w:trHeight w:val="243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июнь</w:t>
            </w:r>
          </w:p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16-я встреча Консультативной группы Генеральной Ассамблеи Межпарламентской ассамблеи АСЕАН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69244D" w:rsidRPr="007D3D02" w:rsidRDefault="0023594F" w:rsidP="0023594F">
            <w:pPr>
              <w:snapToGrid w:val="0"/>
              <w:contextualSpacing/>
              <w:rPr>
                <w:rStyle w:val="a4"/>
                <w:rFonts w:eastAsia="SimSu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7D3D02">
              <w:rPr>
                <w:sz w:val="28"/>
                <w:szCs w:val="28"/>
              </w:rPr>
              <w:t>(Камбоджа)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243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июнь</w:t>
            </w:r>
          </w:p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Встреча высоких представителей стран БРИКС, курирующих вопросы безопасности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69244D" w:rsidRPr="007D3D02" w:rsidRDefault="0023594F" w:rsidP="0023594F">
            <w:pPr>
              <w:snapToGrid w:val="0"/>
              <w:contextualSpacing/>
              <w:rPr>
                <w:rStyle w:val="a4"/>
                <w:rFonts w:eastAsia="SimSun"/>
                <w:b w:val="0"/>
                <w:bCs w:val="0"/>
                <w:color w:val="auto"/>
                <w:sz w:val="28"/>
                <w:szCs w:val="28"/>
                <w:lang w:val="en-US" w:bidi="ar-SA"/>
              </w:rPr>
            </w:pPr>
            <w:r w:rsidRPr="007D3D02">
              <w:rPr>
                <w:sz w:val="28"/>
                <w:szCs w:val="28"/>
              </w:rPr>
              <w:t>(Бразилия)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AA44DF">
        <w:trPr>
          <w:cantSplit/>
          <w:trHeight w:val="21"/>
        </w:trPr>
        <w:tc>
          <w:tcPr>
            <w:tcW w:w="0" w:type="auto"/>
            <w:gridSpan w:val="4"/>
            <w:shd w:val="clear" w:color="auto" w:fill="auto"/>
          </w:tcPr>
          <w:p w:rsidR="0023594F" w:rsidRPr="00E52C54" w:rsidRDefault="00EB2B47" w:rsidP="00EB2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23594F" w:rsidRPr="00E52C54" w:rsidTr="0062147F">
        <w:trPr>
          <w:cantSplit/>
          <w:trHeight w:val="524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2-3 июля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9-й ежегодный Международный инвестиционный форум «Восточный нефтегазовый форум»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Владивосток (Россия)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23594F" w:rsidRPr="00E52C54" w:rsidTr="0062147F">
        <w:trPr>
          <w:cantSplit/>
          <w:trHeight w:val="523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lastRenderedPageBreak/>
              <w:t>4 июля</w:t>
            </w:r>
          </w:p>
          <w:p w:rsidR="0023594F" w:rsidRPr="007D3D02" w:rsidRDefault="0023594F" w:rsidP="002359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pacing w:val="-4"/>
                <w:sz w:val="28"/>
                <w:szCs w:val="28"/>
              </w:rPr>
            </w:pPr>
            <w:r w:rsidRPr="007D3D02">
              <w:rPr>
                <w:spacing w:val="-4"/>
                <w:sz w:val="28"/>
                <w:szCs w:val="28"/>
              </w:rPr>
              <w:t>Международная конференция по искусственному интеллекту, роботам и машиностроению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snapToGrid w:val="0"/>
              <w:spacing w:before="12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Пномпень</w:t>
            </w:r>
          </w:p>
          <w:p w:rsidR="0023594F" w:rsidRPr="007D3D02" w:rsidRDefault="0023594F" w:rsidP="0023594F">
            <w:pPr>
              <w:snapToGrid w:val="0"/>
              <w:spacing w:before="12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(Камбоджа)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4-5 июля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Международная конференция по управлению и информационным технологиям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Пномпень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(Камбоджа)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7-10 июля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Международная промышленная выставка «ИННОПРОМ 2025»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Екатеринбург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7-25 июля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58-я сессия Комисс</w:t>
            </w:r>
            <w:proofErr w:type="gramStart"/>
            <w:r w:rsidRPr="007D3D02">
              <w:rPr>
                <w:sz w:val="28"/>
                <w:szCs w:val="28"/>
              </w:rPr>
              <w:t>ии ОО</w:t>
            </w:r>
            <w:proofErr w:type="gramEnd"/>
            <w:r w:rsidRPr="007D3D02">
              <w:rPr>
                <w:sz w:val="28"/>
                <w:szCs w:val="28"/>
              </w:rPr>
              <w:t>Н по праву международной торговли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Вена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Мероприятие/Политика, Экономика и бизнес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8-10 июля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Международный Венский форум по энергетике ЮНИДО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Вена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10-11 июля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Встречи министров иностранных дел АСЕАН с партнерами по диалогу, в том числе в форматах Россия-АСЕАН, ВАС и АРФ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</w:t>
            </w:r>
            <w:r w:rsidRPr="007D3D02">
              <w:rPr>
                <w:spacing w:val="-6"/>
                <w:sz w:val="28"/>
                <w:szCs w:val="28"/>
              </w:rPr>
              <w:t>Куала-Лумпур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(Малайзия)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13 июля</w:t>
            </w: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Саммит </w:t>
            </w:r>
            <w:r w:rsidR="0069244D" w:rsidRPr="007D3D02">
              <w:rPr>
                <w:sz w:val="28"/>
                <w:szCs w:val="28"/>
              </w:rPr>
              <w:t>Экономического сообщества стран Западной Африки (</w:t>
            </w:r>
            <w:r w:rsidRPr="007D3D02">
              <w:rPr>
                <w:sz w:val="28"/>
                <w:szCs w:val="28"/>
              </w:rPr>
              <w:t>ЭКОВАС</w:t>
            </w:r>
            <w:r w:rsidR="0069244D" w:rsidRPr="007D3D02">
              <w:rPr>
                <w:sz w:val="28"/>
                <w:szCs w:val="28"/>
              </w:rPr>
              <w:t>)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</w:t>
            </w:r>
            <w:r w:rsidRPr="007D3D02">
              <w:rPr>
                <w:spacing w:val="-6"/>
                <w:sz w:val="28"/>
                <w:szCs w:val="28"/>
              </w:rPr>
              <w:t>Абуджа</w:t>
            </w:r>
          </w:p>
          <w:p w:rsidR="0069244D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(Нигерия)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AA44DF" w:rsidRPr="00E52C54" w:rsidTr="0062147F">
        <w:trPr>
          <w:cantSplit/>
          <w:trHeight w:val="394"/>
        </w:trPr>
        <w:tc>
          <w:tcPr>
            <w:tcW w:w="2376" w:type="dxa"/>
            <w:shd w:val="clear" w:color="auto" w:fill="auto"/>
          </w:tcPr>
          <w:p w:rsidR="00AA44DF" w:rsidRPr="007D3D02" w:rsidRDefault="00AA44D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14-16 июля</w:t>
            </w:r>
          </w:p>
          <w:p w:rsidR="00AA44DF" w:rsidRPr="007D3D02" w:rsidRDefault="00AA44D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AA44DF" w:rsidRPr="007D3D02" w:rsidRDefault="00AA44D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10-я Международная конференция по глобальному общественному здоровью</w:t>
            </w:r>
          </w:p>
        </w:tc>
        <w:tc>
          <w:tcPr>
            <w:tcW w:w="2319" w:type="dxa"/>
            <w:shd w:val="clear" w:color="auto" w:fill="auto"/>
          </w:tcPr>
          <w:p w:rsidR="00AA44DF" w:rsidRPr="007D3D02" w:rsidRDefault="00AA44D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Пномпень</w:t>
            </w:r>
          </w:p>
          <w:p w:rsidR="00AA44DF" w:rsidRPr="007D3D02" w:rsidRDefault="00AA44D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(Камбоджа)</w:t>
            </w:r>
          </w:p>
        </w:tc>
        <w:tc>
          <w:tcPr>
            <w:tcW w:w="0" w:type="auto"/>
            <w:shd w:val="clear" w:color="auto" w:fill="auto"/>
          </w:tcPr>
          <w:p w:rsidR="00AA44DF" w:rsidRPr="007D3D02" w:rsidRDefault="00AA44D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AA44DF" w:rsidRPr="00E52C54" w:rsidTr="0062147F">
        <w:trPr>
          <w:cantSplit/>
          <w:trHeight w:val="394"/>
        </w:trPr>
        <w:tc>
          <w:tcPr>
            <w:tcW w:w="2376" w:type="dxa"/>
            <w:shd w:val="clear" w:color="auto" w:fill="auto"/>
          </w:tcPr>
          <w:p w:rsidR="00AA44DF" w:rsidRPr="007D3D02" w:rsidRDefault="00AA44DF" w:rsidP="00AA44D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23-25 июля</w:t>
            </w:r>
          </w:p>
        </w:tc>
        <w:tc>
          <w:tcPr>
            <w:tcW w:w="4820" w:type="dxa"/>
            <w:shd w:val="clear" w:color="auto" w:fill="auto"/>
          </w:tcPr>
          <w:p w:rsidR="00AA44DF" w:rsidRPr="007D3D02" w:rsidRDefault="00AA44DF" w:rsidP="00AA44D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30-я сессия Международного органа по морскому дну, 2-я часть</w:t>
            </w:r>
          </w:p>
        </w:tc>
        <w:tc>
          <w:tcPr>
            <w:tcW w:w="2319" w:type="dxa"/>
            <w:shd w:val="clear" w:color="auto" w:fill="auto"/>
          </w:tcPr>
          <w:p w:rsidR="00AA44DF" w:rsidRPr="007D3D02" w:rsidRDefault="00AA44DF" w:rsidP="00AA44D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Кингстон (Ямайка)</w:t>
            </w:r>
          </w:p>
        </w:tc>
        <w:tc>
          <w:tcPr>
            <w:tcW w:w="0" w:type="auto"/>
            <w:shd w:val="clear" w:color="auto" w:fill="auto"/>
          </w:tcPr>
          <w:p w:rsidR="00AA44DF" w:rsidRPr="007D3D02" w:rsidRDefault="00AA44DF" w:rsidP="00AA44D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июль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pacing w:val="-6"/>
                <w:sz w:val="28"/>
                <w:szCs w:val="28"/>
              </w:rPr>
            </w:pPr>
            <w:r w:rsidRPr="007D3D02">
              <w:rPr>
                <w:spacing w:val="-6"/>
                <w:sz w:val="28"/>
                <w:szCs w:val="28"/>
              </w:rPr>
              <w:t xml:space="preserve">Совещание </w:t>
            </w:r>
            <w:r w:rsidRPr="007D3D02">
              <w:rPr>
                <w:rFonts w:eastAsia="Times New Roman"/>
                <w:sz w:val="28"/>
                <w:szCs w:val="28"/>
              </w:rPr>
              <w:t xml:space="preserve">Ассоциации национальных полиций государств-членов АСЕАН (АСЕАНАПОЛ) </w:t>
            </w:r>
            <w:r w:rsidRPr="007D3D02">
              <w:rPr>
                <w:spacing w:val="-6"/>
                <w:sz w:val="28"/>
                <w:szCs w:val="28"/>
              </w:rPr>
              <w:t>по вопросам подготовки полицейских кадров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</w:t>
            </w:r>
            <w:r w:rsidRPr="007D3D02">
              <w:rPr>
                <w:spacing w:val="-6"/>
                <w:sz w:val="28"/>
                <w:szCs w:val="28"/>
              </w:rPr>
              <w:t>Куала-Лумпур</w:t>
            </w:r>
            <w:r w:rsidRPr="007D3D02">
              <w:rPr>
                <w:sz w:val="28"/>
                <w:szCs w:val="28"/>
              </w:rPr>
              <w:t xml:space="preserve"> (Малайзия)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lastRenderedPageBreak/>
              <w:t>июль</w:t>
            </w:r>
          </w:p>
          <w:p w:rsidR="0069244D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pacing w:val="-6"/>
                <w:sz w:val="28"/>
                <w:szCs w:val="28"/>
              </w:rPr>
              <w:t>Саммит МЕРКОСУР</w:t>
            </w: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(Аргентина)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Мероприятие/Политика, Экономика и бизнес</w:t>
            </w:r>
          </w:p>
        </w:tc>
      </w:tr>
      <w:tr w:rsidR="0023594F" w:rsidRPr="00E52C54" w:rsidTr="0062147F">
        <w:trPr>
          <w:cantSplit/>
          <w:trHeight w:val="363"/>
        </w:trPr>
        <w:tc>
          <w:tcPr>
            <w:tcW w:w="2376" w:type="dxa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июль</w:t>
            </w:r>
          </w:p>
          <w:p w:rsidR="0023594F" w:rsidRPr="007D3D02" w:rsidRDefault="0023594F" w:rsidP="0023594F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23594F" w:rsidRPr="007D3D02" w:rsidRDefault="0023594F" w:rsidP="0023594F">
            <w:pPr>
              <w:rPr>
                <w:spacing w:val="-6"/>
                <w:sz w:val="28"/>
                <w:szCs w:val="28"/>
              </w:rPr>
            </w:pPr>
            <w:r w:rsidRPr="007D3D02">
              <w:rPr>
                <w:spacing w:val="-6"/>
                <w:sz w:val="28"/>
                <w:szCs w:val="28"/>
                <w:lang w:val="en-US"/>
              </w:rPr>
              <w:t>XVII</w:t>
            </w:r>
            <w:r w:rsidRPr="007D3D02">
              <w:rPr>
                <w:spacing w:val="-6"/>
                <w:sz w:val="28"/>
                <w:szCs w:val="28"/>
              </w:rPr>
              <w:t xml:space="preserve"> саммит БРИКС</w:t>
            </w:r>
          </w:p>
          <w:p w:rsidR="0023594F" w:rsidRPr="007D3D02" w:rsidRDefault="0023594F" w:rsidP="0023594F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23594F" w:rsidRPr="007D3D02" w:rsidRDefault="0023594F" w:rsidP="0023594F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(Бразилия)</w:t>
            </w:r>
          </w:p>
        </w:tc>
        <w:tc>
          <w:tcPr>
            <w:tcW w:w="0" w:type="auto"/>
            <w:shd w:val="clear" w:color="auto" w:fill="auto"/>
          </w:tcPr>
          <w:p w:rsidR="0023594F" w:rsidRPr="007D3D02" w:rsidRDefault="0023594F" w:rsidP="0023594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23594F" w:rsidRPr="00E52C54" w:rsidTr="00AA44DF">
        <w:trPr>
          <w:cantSplit/>
          <w:trHeight w:val="363"/>
        </w:trPr>
        <w:tc>
          <w:tcPr>
            <w:tcW w:w="0" w:type="auto"/>
            <w:gridSpan w:val="4"/>
            <w:shd w:val="clear" w:color="auto" w:fill="auto"/>
          </w:tcPr>
          <w:p w:rsidR="0023594F" w:rsidRPr="00E52C54" w:rsidRDefault="00EB2B47" w:rsidP="00EB2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69244D" w:rsidRPr="00E52C54" w:rsidTr="0062147F">
        <w:trPr>
          <w:cantSplit/>
          <w:trHeight w:val="529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17 августа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45-й Саммит глав государств и правительств Сообщества развития Юга Африки (САДК)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</w:t>
            </w:r>
            <w:r w:rsidRPr="007D3D02">
              <w:rPr>
                <w:spacing w:val="-6"/>
                <w:sz w:val="28"/>
                <w:szCs w:val="28"/>
              </w:rPr>
              <w:t>Антананариву</w:t>
            </w:r>
            <w:r w:rsidRPr="007D3D02">
              <w:rPr>
                <w:sz w:val="28"/>
                <w:szCs w:val="28"/>
              </w:rPr>
              <w:t xml:space="preserve"> (Мадагаскар)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529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20-22 августа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Девятая Токийская международная конференция по вопросам развития Африки (ТИКАД-9)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rFonts w:eastAsia="Times New Roman"/>
                <w:iCs/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Токио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(Япония)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25-29 августа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Международная конференция по компьютерной и коммуникационной безопасности (</w:t>
            </w:r>
            <w:r w:rsidRPr="007D3D02">
              <w:rPr>
                <w:sz w:val="28"/>
                <w:szCs w:val="28"/>
                <w:lang w:val="en-US"/>
              </w:rPr>
              <w:t>ACM</w:t>
            </w:r>
            <w:r w:rsidRPr="007D3D02">
              <w:rPr>
                <w:sz w:val="28"/>
                <w:szCs w:val="28"/>
              </w:rPr>
              <w:t xml:space="preserve"> </w:t>
            </w:r>
            <w:r w:rsidRPr="007D3D02">
              <w:rPr>
                <w:sz w:val="28"/>
                <w:szCs w:val="28"/>
                <w:lang w:val="en-US"/>
              </w:rPr>
              <w:t>ASIACCS</w:t>
            </w:r>
            <w:r w:rsidRPr="007D3D02">
              <w:rPr>
                <w:sz w:val="28"/>
                <w:szCs w:val="28"/>
              </w:rPr>
              <w:t>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rFonts w:eastAsia="Times New Roman"/>
                <w:iCs/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Ханой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(Вьетнам)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31 августа-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1 сентября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Совета глав государств-членов ШОС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</w:t>
            </w:r>
            <w:proofErr w:type="spellStart"/>
            <w:r w:rsidRPr="007D3D02">
              <w:rPr>
                <w:sz w:val="28"/>
                <w:szCs w:val="28"/>
              </w:rPr>
              <w:t>Тяньцзин</w:t>
            </w:r>
            <w:proofErr w:type="spellEnd"/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(КНР)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август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XI</w:t>
            </w:r>
            <w:r w:rsidRPr="007D3D02">
              <w:rPr>
                <w:sz w:val="28"/>
                <w:szCs w:val="28"/>
              </w:rPr>
              <w:t xml:space="preserve"> Международный военно-технический форум «Армия-2025»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Кубинка</w:t>
            </w:r>
          </w:p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август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Казанский глобальный молодежный саммит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Казань</w:t>
            </w:r>
          </w:p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бизнес, Культура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август-сентябрь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 xml:space="preserve">X </w:t>
            </w:r>
            <w:r w:rsidRPr="007D3D02">
              <w:rPr>
                <w:sz w:val="28"/>
                <w:szCs w:val="28"/>
              </w:rPr>
              <w:t>Каспийский медиафорум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Астрахань 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бизнес, Культура</w:t>
            </w:r>
          </w:p>
        </w:tc>
      </w:tr>
      <w:tr w:rsidR="0069244D" w:rsidRPr="00E52C54" w:rsidTr="00AA44DF">
        <w:trPr>
          <w:cantSplit/>
          <w:trHeight w:val="21"/>
        </w:trPr>
        <w:tc>
          <w:tcPr>
            <w:tcW w:w="0" w:type="auto"/>
            <w:gridSpan w:val="4"/>
            <w:shd w:val="clear" w:color="auto" w:fill="auto"/>
          </w:tcPr>
          <w:p w:rsidR="00AA44DF" w:rsidRPr="00EB2B47" w:rsidRDefault="0069244D" w:rsidP="00EB2B47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СЕНТЯБРЬ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1-2 сентября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proofErr w:type="spellStart"/>
            <w:r w:rsidRPr="007D3D02">
              <w:rPr>
                <w:sz w:val="28"/>
                <w:szCs w:val="28"/>
              </w:rPr>
              <w:t>Бледский</w:t>
            </w:r>
            <w:proofErr w:type="spellEnd"/>
            <w:r w:rsidRPr="007D3D02">
              <w:rPr>
                <w:sz w:val="28"/>
                <w:szCs w:val="28"/>
              </w:rPr>
              <w:t xml:space="preserve"> стратегический форум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</w:t>
            </w:r>
            <w:proofErr w:type="spellStart"/>
            <w:r w:rsidRPr="007D3D02">
              <w:rPr>
                <w:sz w:val="28"/>
                <w:szCs w:val="28"/>
              </w:rPr>
              <w:t>Блед</w:t>
            </w:r>
            <w:proofErr w:type="spellEnd"/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(Словения)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3-6 сентября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X</w:t>
            </w:r>
            <w:r w:rsidRPr="007D3D02">
              <w:rPr>
                <w:sz w:val="28"/>
                <w:szCs w:val="28"/>
              </w:rPr>
              <w:t xml:space="preserve"> Восточный экономический форум 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(ВЭФ-2025)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Владивосток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lastRenderedPageBreak/>
              <w:t>7-14 сентября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46-я Генеральная ассамблея Межпарламентской ассамблеи АСЕАН (АИПА)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Куала-Лумпур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(Малайзия)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8-12 сентября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54-й Саммит Форума островов Тихого океана (ФОТО)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г. Хониара </w:t>
            </w:r>
          </w:p>
          <w:p w:rsidR="0069244D" w:rsidRPr="007D3D02" w:rsidRDefault="0062147F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(Соломоновы Острова</w:t>
            </w:r>
            <w:r w:rsidR="0069244D" w:rsidRPr="007D3D02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9 сентября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Открытие 80-й сессии Генеральной Ассамбл</w:t>
            </w:r>
            <w:proofErr w:type="gramStart"/>
            <w:r w:rsidRPr="007D3D02">
              <w:rPr>
                <w:sz w:val="28"/>
                <w:szCs w:val="28"/>
              </w:rPr>
              <w:t>еи ОО</w:t>
            </w:r>
            <w:proofErr w:type="gramEnd"/>
            <w:r w:rsidRPr="007D3D02">
              <w:rPr>
                <w:sz w:val="28"/>
                <w:szCs w:val="28"/>
              </w:rPr>
              <w:t>Н</w:t>
            </w:r>
          </w:p>
        </w:tc>
        <w:tc>
          <w:tcPr>
            <w:tcW w:w="2319" w:type="dxa"/>
            <w:shd w:val="clear" w:color="auto" w:fill="auto"/>
          </w:tcPr>
          <w:p w:rsidR="009B382B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г. Нью-Йорк 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(США)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15-19 сентября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69-я сессия Генеральной конференции МАГАТЭ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Вена</w:t>
            </w:r>
          </w:p>
          <w:p w:rsidR="0069244D" w:rsidRPr="007D3D02" w:rsidRDefault="0069244D" w:rsidP="0069244D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17-18 сентября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VIII</w:t>
            </w:r>
            <w:r w:rsidRPr="007D3D02">
              <w:rPr>
                <w:sz w:val="28"/>
                <w:szCs w:val="28"/>
              </w:rPr>
              <w:t xml:space="preserve"> Съезд лидеров мировых и традиционных религий</w:t>
            </w:r>
          </w:p>
        </w:tc>
        <w:tc>
          <w:tcPr>
            <w:tcW w:w="2319" w:type="dxa"/>
            <w:shd w:val="clear" w:color="auto" w:fill="auto"/>
          </w:tcPr>
          <w:p w:rsidR="009B382B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г. Астана 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(Казахстан)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22-26 сентября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43-я встреча министров энергетики стран АСЕАН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 (Малайзия)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spacing w:before="96" w:after="96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23 сентября</w:t>
            </w:r>
          </w:p>
          <w:p w:rsidR="0069244D" w:rsidRPr="007D3D02" w:rsidRDefault="0069244D" w:rsidP="0069244D">
            <w:pPr>
              <w:spacing w:before="96" w:after="96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Начало общеполитических прений (недели высокого уровня) 80-й сессии Генеральной Ассамбл</w:t>
            </w:r>
            <w:proofErr w:type="gramStart"/>
            <w:r w:rsidRPr="007D3D02">
              <w:rPr>
                <w:sz w:val="28"/>
                <w:szCs w:val="28"/>
              </w:rPr>
              <w:t>еи ОО</w:t>
            </w:r>
            <w:proofErr w:type="gramEnd"/>
            <w:r w:rsidRPr="007D3D02">
              <w:rPr>
                <w:sz w:val="28"/>
                <w:szCs w:val="28"/>
              </w:rPr>
              <w:t>Н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spacing w:before="96" w:after="96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Нью-Йорк</w:t>
            </w:r>
          </w:p>
          <w:p w:rsidR="0069244D" w:rsidRPr="007D3D02" w:rsidRDefault="0069244D" w:rsidP="0069244D">
            <w:pPr>
              <w:spacing w:before="96" w:after="96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(США)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сентябрь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Международный форум «</w:t>
            </w:r>
            <w:r w:rsidRPr="007D3D02">
              <w:rPr>
                <w:sz w:val="28"/>
                <w:szCs w:val="28"/>
                <w:lang w:val="en-US"/>
              </w:rPr>
              <w:t>Kazan</w:t>
            </w:r>
            <w:r w:rsidRPr="007D3D02">
              <w:rPr>
                <w:sz w:val="28"/>
                <w:szCs w:val="28"/>
              </w:rPr>
              <w:t xml:space="preserve"> </w:t>
            </w:r>
            <w:r w:rsidRPr="007D3D02">
              <w:rPr>
                <w:sz w:val="28"/>
                <w:szCs w:val="28"/>
                <w:lang w:val="en-US"/>
              </w:rPr>
              <w:t>Digital</w:t>
            </w:r>
            <w:r w:rsidRPr="007D3D02">
              <w:rPr>
                <w:sz w:val="28"/>
                <w:szCs w:val="28"/>
              </w:rPr>
              <w:t xml:space="preserve"> </w:t>
            </w:r>
            <w:r w:rsidRPr="007D3D02">
              <w:rPr>
                <w:sz w:val="28"/>
                <w:szCs w:val="28"/>
                <w:lang w:val="en-US"/>
              </w:rPr>
              <w:t>Week</w:t>
            </w:r>
            <w:r w:rsidRPr="007D3D02">
              <w:rPr>
                <w:sz w:val="28"/>
                <w:szCs w:val="28"/>
              </w:rPr>
              <w:t>-2025»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Казань</w:t>
            </w:r>
          </w:p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сентябрь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rFonts w:eastAsia="Times New Roman"/>
                <w:sz w:val="28"/>
                <w:szCs w:val="28"/>
              </w:rPr>
            </w:pPr>
            <w:r w:rsidRPr="007D3D02">
              <w:rPr>
                <w:rFonts w:eastAsia="Times New Roman"/>
                <w:sz w:val="28"/>
                <w:szCs w:val="28"/>
              </w:rPr>
              <w:t>3-й Международный форум по устойчивому развитию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(Индонезия)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сентябрь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B77DC" w:rsidRPr="007D3D02" w:rsidRDefault="0069244D" w:rsidP="0069244D">
            <w:pPr>
              <w:rPr>
                <w:rFonts w:eastAsia="Times New Roman"/>
                <w:sz w:val="28"/>
                <w:szCs w:val="28"/>
              </w:rPr>
            </w:pPr>
            <w:r w:rsidRPr="007D3D02">
              <w:rPr>
                <w:rFonts w:eastAsia="Times New Roman"/>
                <w:sz w:val="28"/>
                <w:szCs w:val="28"/>
              </w:rPr>
              <w:t>Встречи министров экономики государств-членов АСЕАН с диалоговыми партнерами, в том числе в форматах Россия-АСЕАН и Восточноазиатского саммита (ВАС)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(Малайзия)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lastRenderedPageBreak/>
              <w:t>сентябрь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rFonts w:eastAsia="Times New Roman"/>
                <w:sz w:val="28"/>
                <w:szCs w:val="28"/>
              </w:rPr>
              <w:t>43-я Конференция Ассоциации национальных полиций государств-членов АСЕАН (АСЕАНАПОЛ)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(Таиланд)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сентябрь-октябрь</w:t>
            </w:r>
          </w:p>
          <w:p w:rsidR="007B77DC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XIII</w:t>
            </w:r>
            <w:r w:rsidRPr="007D3D02">
              <w:rPr>
                <w:sz w:val="28"/>
                <w:szCs w:val="28"/>
              </w:rPr>
              <w:t xml:space="preserve"> Международный спортивный форум «Россия – спортивная держава»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Самара</w:t>
            </w:r>
          </w:p>
          <w:p w:rsidR="0069244D" w:rsidRPr="007D3D02" w:rsidRDefault="0069244D" w:rsidP="0069244D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бизнес, Культура и спорт</w:t>
            </w:r>
          </w:p>
        </w:tc>
      </w:tr>
      <w:tr w:rsidR="0069244D" w:rsidRPr="00E52C54" w:rsidTr="0062147F">
        <w:trPr>
          <w:cantSplit/>
          <w:trHeight w:val="975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сентябрь-октябрь</w:t>
            </w:r>
          </w:p>
          <w:p w:rsidR="007B77DC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 глав государств и правительств Экономического сообщества государств Центральной Африки (ЭСГЦА)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Либревиль (Габон)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EB2B47">
        <w:trPr>
          <w:cantSplit/>
          <w:trHeight w:val="284"/>
        </w:trPr>
        <w:tc>
          <w:tcPr>
            <w:tcW w:w="0" w:type="auto"/>
            <w:gridSpan w:val="4"/>
            <w:shd w:val="clear" w:color="auto" w:fill="auto"/>
          </w:tcPr>
          <w:p w:rsidR="0069244D" w:rsidRPr="00E52C54" w:rsidRDefault="0069244D" w:rsidP="0069244D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ОКТЯБРЬ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 xml:space="preserve">3 октября – </w:t>
            </w:r>
          </w:p>
          <w:p w:rsidR="007B77DC" w:rsidRPr="007D3D02" w:rsidRDefault="0069244D" w:rsidP="0069244D">
            <w:pPr>
              <w:keepNext/>
              <w:rPr>
                <w:sz w:val="28"/>
                <w:szCs w:val="28"/>
                <w:lang w:val="en-US"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7 ноября</w:t>
            </w:r>
          </w:p>
        </w:tc>
        <w:tc>
          <w:tcPr>
            <w:tcW w:w="4820" w:type="dxa"/>
            <w:shd w:val="clear" w:color="auto" w:fill="auto"/>
          </w:tcPr>
          <w:p w:rsidR="009B382B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Сессия Первого комитета 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proofErr w:type="gramStart"/>
            <w:r w:rsidRPr="007D3D02">
              <w:rPr>
                <w:sz w:val="28"/>
                <w:szCs w:val="28"/>
              </w:rPr>
              <w:t>ГА</w:t>
            </w:r>
            <w:proofErr w:type="gramEnd"/>
            <w:r w:rsidRPr="007D3D02">
              <w:rPr>
                <w:sz w:val="28"/>
                <w:szCs w:val="28"/>
              </w:rPr>
              <w:t xml:space="preserve"> ООН</w:t>
            </w:r>
          </w:p>
        </w:tc>
        <w:tc>
          <w:tcPr>
            <w:tcW w:w="2319" w:type="dxa"/>
            <w:shd w:val="clear" w:color="auto" w:fill="auto"/>
          </w:tcPr>
          <w:p w:rsidR="009B382B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 xml:space="preserve">г. Нью-Йорк </w:t>
            </w:r>
          </w:p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(США)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704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6-10 октября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Всемирный конгресс Международной федерации экспедиторских ассоциаций (ФИАТА)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г. Ханой</w:t>
            </w:r>
          </w:p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(Вьетнам)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69244D" w:rsidRPr="00E52C54" w:rsidTr="0062147F">
        <w:trPr>
          <w:cantSplit/>
          <w:trHeight w:val="703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7-10 октября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XIV Петербургский международный газовый форум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</w:t>
            </w:r>
            <w:r w:rsidR="00C10E0F" w:rsidRPr="007D3D02">
              <w:rPr>
                <w:sz w:val="28"/>
                <w:szCs w:val="28"/>
              </w:rPr>
              <w:t> </w:t>
            </w:r>
            <w:r w:rsidRPr="007D3D02">
              <w:rPr>
                <w:sz w:val="28"/>
                <w:szCs w:val="28"/>
              </w:rPr>
              <w:t>Санкт-Петербург</w:t>
            </w:r>
          </w:p>
          <w:p w:rsidR="007B77DC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 xml:space="preserve">9 октября </w:t>
            </w:r>
          </w:p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  <w:lang w:bidi="lo-LA"/>
              </w:rPr>
            </w:pPr>
            <w:r w:rsidRPr="007D3D02">
              <w:rPr>
                <w:sz w:val="28"/>
                <w:szCs w:val="28"/>
                <w:lang w:bidi="lo-LA"/>
              </w:rPr>
              <w:t>Заседание Совета министров иностранных дел СНГ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г. </w:t>
            </w:r>
            <w:r w:rsidRPr="007D3D02">
              <w:rPr>
                <w:sz w:val="28"/>
                <w:szCs w:val="28"/>
              </w:rPr>
              <w:t>Душанбе</w:t>
            </w:r>
          </w:p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(</w:t>
            </w:r>
            <w:r w:rsidRPr="007D3D02">
              <w:rPr>
                <w:sz w:val="28"/>
                <w:szCs w:val="28"/>
              </w:rPr>
              <w:t>Таджикистан</w:t>
            </w:r>
            <w:r w:rsidRPr="007D3D0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10 октября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  <w:lang w:bidi="lo-LA"/>
              </w:rPr>
            </w:pPr>
            <w:r w:rsidRPr="007D3D02">
              <w:rPr>
                <w:sz w:val="28"/>
                <w:szCs w:val="28"/>
                <w:lang w:bidi="lo-LA"/>
              </w:rPr>
              <w:t xml:space="preserve">Заседание Совета глав государств </w:t>
            </w:r>
            <w:r w:rsidR="009B382B" w:rsidRPr="007D3D02">
              <w:rPr>
                <w:sz w:val="28"/>
                <w:szCs w:val="28"/>
                <w:lang w:bidi="lo-LA"/>
              </w:rPr>
              <w:t>СНГ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г. </w:t>
            </w:r>
            <w:r w:rsidRPr="007D3D02">
              <w:rPr>
                <w:sz w:val="28"/>
                <w:szCs w:val="28"/>
              </w:rPr>
              <w:t>Душанбе</w:t>
            </w:r>
          </w:p>
          <w:p w:rsidR="007B77DC" w:rsidRPr="007D3D02" w:rsidRDefault="0069244D" w:rsidP="0069244D">
            <w:pPr>
              <w:keepNext/>
              <w:rPr>
                <w:sz w:val="28"/>
                <w:szCs w:val="28"/>
                <w:lang w:val="en-US"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(</w:t>
            </w:r>
            <w:r w:rsidRPr="007D3D02">
              <w:rPr>
                <w:sz w:val="28"/>
                <w:szCs w:val="28"/>
              </w:rPr>
              <w:t>Таджикистан</w:t>
            </w:r>
            <w:r w:rsidRPr="007D3D0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15-17 октября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eastAsia="en-US"/>
              </w:rPr>
              <w:t>Международный форум «Российская энергетическая неделя»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eastAsia="en-US"/>
              </w:rPr>
              <w:t>г. </w:t>
            </w:r>
            <w:r w:rsidRPr="007D3D02">
              <w:rPr>
                <w:sz w:val="28"/>
                <w:szCs w:val="28"/>
              </w:rPr>
              <w:t>Москва</w:t>
            </w:r>
          </w:p>
          <w:p w:rsidR="007B77DC" w:rsidRPr="007D3D02" w:rsidRDefault="0069244D" w:rsidP="0069244D">
            <w:pPr>
              <w:keepNext/>
              <w:rPr>
                <w:sz w:val="28"/>
                <w:szCs w:val="28"/>
                <w:lang w:val="en-US"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(</w:t>
            </w:r>
            <w:r w:rsidRPr="007D3D02">
              <w:rPr>
                <w:sz w:val="28"/>
                <w:szCs w:val="28"/>
              </w:rPr>
              <w:t>Россия</w:t>
            </w:r>
            <w:r w:rsidRPr="007D3D0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20-23 октября</w:t>
            </w:r>
          </w:p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rFonts w:eastAsia="Calibri"/>
                <w:sz w:val="28"/>
                <w:szCs w:val="28"/>
              </w:rPr>
            </w:pPr>
            <w:r w:rsidRPr="007D3D02">
              <w:rPr>
                <w:rFonts w:eastAsia="Calibri"/>
                <w:sz w:val="28"/>
                <w:szCs w:val="28"/>
              </w:rPr>
              <w:t xml:space="preserve">10-я Сингапурская международная </w:t>
            </w:r>
            <w:proofErr w:type="spellStart"/>
            <w:r w:rsidRPr="007D3D02">
              <w:rPr>
                <w:rFonts w:eastAsia="Calibri"/>
                <w:sz w:val="28"/>
                <w:szCs w:val="28"/>
              </w:rPr>
              <w:t>кибернеделя</w:t>
            </w:r>
            <w:proofErr w:type="spellEnd"/>
            <w:r w:rsidRPr="007D3D02">
              <w:rPr>
                <w:rFonts w:eastAsia="Calibri"/>
                <w:sz w:val="28"/>
                <w:szCs w:val="28"/>
              </w:rPr>
              <w:t xml:space="preserve"> (СМКН)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место уточняется</w:t>
            </w:r>
          </w:p>
          <w:p w:rsidR="007B77DC" w:rsidRPr="007D3D02" w:rsidRDefault="0069244D" w:rsidP="0069244D">
            <w:pPr>
              <w:keepNext/>
              <w:rPr>
                <w:sz w:val="28"/>
                <w:szCs w:val="28"/>
                <w:lang w:val="en-US"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(</w:t>
            </w:r>
            <w:r w:rsidRPr="007D3D02">
              <w:rPr>
                <w:sz w:val="28"/>
                <w:szCs w:val="28"/>
              </w:rPr>
              <w:t>Сингапур</w:t>
            </w:r>
            <w:r w:rsidRPr="007D3D0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lastRenderedPageBreak/>
              <w:t>октябрь</w:t>
            </w:r>
          </w:p>
          <w:p w:rsidR="007B77DC" w:rsidRPr="007D3D02" w:rsidRDefault="0069244D" w:rsidP="0069244D">
            <w:pPr>
              <w:keepNext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rFonts w:eastAsia="Calibri"/>
                <w:sz w:val="28"/>
                <w:szCs w:val="28"/>
              </w:rPr>
              <w:t>Мировая энергетическая неделя под эгидой Мирового энергетического совета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г. Панама</w:t>
            </w:r>
          </w:p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(</w:t>
            </w:r>
            <w:r w:rsidRPr="007D3D02">
              <w:rPr>
                <w:sz w:val="28"/>
                <w:szCs w:val="28"/>
              </w:rPr>
              <w:t>Панама</w:t>
            </w:r>
            <w:r w:rsidRPr="007D3D0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октябрь</w:t>
            </w:r>
          </w:p>
          <w:p w:rsidR="007B77DC" w:rsidRPr="007D3D02" w:rsidRDefault="0069244D" w:rsidP="0069244D">
            <w:pPr>
              <w:jc w:val="both"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51-я сессия Генеральной ассамблеи УНП ООН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Вена</w:t>
            </w:r>
          </w:p>
          <w:p w:rsidR="0069244D" w:rsidRPr="007D3D02" w:rsidRDefault="0069244D" w:rsidP="0069244D">
            <w:pPr>
              <w:jc w:val="both"/>
              <w:rPr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октябрь</w:t>
            </w:r>
          </w:p>
          <w:p w:rsidR="007B77DC" w:rsidRPr="007D3D02" w:rsidRDefault="0069244D" w:rsidP="0069244D">
            <w:pPr>
              <w:keepNext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pacing w:val="-6"/>
                <w:sz w:val="28"/>
                <w:szCs w:val="28"/>
              </w:rPr>
              <w:t>46-й и 47-й саммиты и встречи на высшем уровне с диалоговыми партнерами АСЕАН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г. Куала-Лумпур (</w:t>
            </w:r>
            <w:r w:rsidRPr="007D3D02">
              <w:rPr>
                <w:sz w:val="28"/>
                <w:szCs w:val="28"/>
              </w:rPr>
              <w:t>Малайзия</w:t>
            </w:r>
            <w:r w:rsidRPr="007D3D0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октябрь</w:t>
            </w:r>
          </w:p>
          <w:p w:rsidR="007B77DC" w:rsidRPr="007D3D02" w:rsidRDefault="0069244D" w:rsidP="0069244D">
            <w:pPr>
              <w:keepNext/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pacing w:val="-6"/>
                <w:sz w:val="28"/>
                <w:szCs w:val="28"/>
              </w:rPr>
              <w:t>20-й Восточноазиатский саммит (ВАС)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pacing w:val="-6"/>
                <w:sz w:val="28"/>
                <w:szCs w:val="28"/>
              </w:rPr>
            </w:pPr>
            <w:r w:rsidRPr="007D3D02">
              <w:rPr>
                <w:sz w:val="28"/>
                <w:szCs w:val="28"/>
                <w:lang w:eastAsia="en-US"/>
              </w:rPr>
              <w:t>г. Куала-Лумпур (</w:t>
            </w:r>
            <w:r w:rsidRPr="007D3D02">
              <w:rPr>
                <w:sz w:val="28"/>
                <w:szCs w:val="28"/>
              </w:rPr>
              <w:t>Малайзия</w:t>
            </w:r>
            <w:r w:rsidRPr="007D3D0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349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октябрь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B77DC" w:rsidRPr="007D3D02" w:rsidRDefault="0069244D" w:rsidP="0069244D">
            <w:pPr>
              <w:rPr>
                <w:rFonts w:eastAsia="Times New Roman"/>
                <w:sz w:val="28"/>
                <w:szCs w:val="28"/>
              </w:rPr>
            </w:pPr>
            <w:r w:rsidRPr="007D3D02">
              <w:rPr>
                <w:rFonts w:eastAsia="Times New Roman"/>
                <w:sz w:val="28"/>
                <w:szCs w:val="28"/>
              </w:rPr>
              <w:t>Председательство Российской Федерации в Совете Безопасности ООН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Нью-Йорк (США)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349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октябрь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Стамбульский энергетический форум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г. Стамбул (Турция)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Экономика и бизнес</w:t>
            </w:r>
          </w:p>
        </w:tc>
      </w:tr>
      <w:tr w:rsidR="0069244D" w:rsidRPr="00E52C54" w:rsidTr="0062147F">
        <w:trPr>
          <w:cantSplit/>
          <w:trHeight w:val="349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октябрь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bidi="lo-LA"/>
              </w:rPr>
              <w:t>Совещание старших должностных лиц ВАС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3943F5" w:rsidP="0069244D">
            <w:pPr>
              <w:keepNext/>
              <w:rPr>
                <w:sz w:val="28"/>
                <w:szCs w:val="28"/>
                <w:lang w:eastAsia="en-US"/>
              </w:rPr>
            </w:pPr>
            <w:r w:rsidRPr="007D3D02">
              <w:rPr>
                <w:sz w:val="28"/>
                <w:szCs w:val="28"/>
                <w:lang w:eastAsia="en-US"/>
              </w:rPr>
              <w:t>м</w:t>
            </w:r>
            <w:r w:rsidR="0069244D" w:rsidRPr="007D3D02">
              <w:rPr>
                <w:sz w:val="28"/>
                <w:szCs w:val="28"/>
                <w:lang w:eastAsia="en-US"/>
              </w:rPr>
              <w:t>есто уточняется (</w:t>
            </w:r>
            <w:r w:rsidR="0069244D" w:rsidRPr="007D3D02">
              <w:rPr>
                <w:sz w:val="28"/>
                <w:szCs w:val="28"/>
              </w:rPr>
              <w:t>Малайзия</w:t>
            </w:r>
            <w:r w:rsidR="0069244D" w:rsidRPr="007D3D0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октябрь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en-US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rFonts w:eastAsia="Times New Roman"/>
                <w:sz w:val="28"/>
                <w:szCs w:val="28"/>
              </w:rPr>
              <w:t xml:space="preserve">Сессия Четвертого комитета </w:t>
            </w:r>
            <w:proofErr w:type="gramStart"/>
            <w:r w:rsidRPr="007D3D02">
              <w:rPr>
                <w:rFonts w:eastAsia="Times New Roman"/>
                <w:sz w:val="28"/>
                <w:szCs w:val="28"/>
              </w:rPr>
              <w:t>ГА</w:t>
            </w:r>
            <w:proofErr w:type="gramEnd"/>
            <w:r w:rsidRPr="007D3D02">
              <w:rPr>
                <w:rFonts w:eastAsia="Times New Roman"/>
                <w:sz w:val="28"/>
                <w:szCs w:val="28"/>
              </w:rPr>
              <w:t xml:space="preserve"> ООН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Нью-Йорк</w:t>
            </w:r>
          </w:p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(США)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997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октябрь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7B77DC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Международная конференция по информационной безопасности «</w:t>
            </w:r>
            <w:proofErr w:type="spellStart"/>
            <w:r w:rsidRPr="007D3D02">
              <w:rPr>
                <w:sz w:val="28"/>
                <w:szCs w:val="28"/>
                <w:lang w:val="en-US"/>
              </w:rPr>
              <w:t>KubanCSC</w:t>
            </w:r>
            <w:proofErr w:type="spellEnd"/>
            <w:r w:rsidRPr="007D3D02">
              <w:rPr>
                <w:sz w:val="28"/>
                <w:szCs w:val="28"/>
              </w:rPr>
              <w:t>-2025»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Сочи</w:t>
            </w:r>
          </w:p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AA44DF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</w:t>
            </w:r>
            <w:r w:rsidR="0069244D" w:rsidRPr="007D3D02">
              <w:rPr>
                <w:sz w:val="28"/>
                <w:szCs w:val="28"/>
              </w:rPr>
              <w:t>ктябрь</w:t>
            </w:r>
          </w:p>
          <w:p w:rsidR="007B77DC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III Минская международная конференция по евразийской безопасности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Минск</w:t>
            </w:r>
          </w:p>
          <w:p w:rsidR="0069244D" w:rsidRPr="007D3D02" w:rsidRDefault="0069244D" w:rsidP="0069244D">
            <w:pPr>
              <w:rPr>
                <w:bCs/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(Белоруссия)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lastRenderedPageBreak/>
              <w:t>октябрь-ноябрь</w:t>
            </w:r>
          </w:p>
          <w:p w:rsidR="007B77DC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XIX</w:t>
            </w:r>
            <w:r w:rsidRPr="007D3D02">
              <w:rPr>
                <w:sz w:val="28"/>
                <w:szCs w:val="28"/>
              </w:rPr>
              <w:t xml:space="preserve"> сессия Генеральной конференции Организации по запрещению ядерного оружия в Латинской Америке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(Мексика)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октябрь-ноябрь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151-я Ассамблея Межпарламентского союза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октябрь-ноябрь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Совета глав правительств СНГ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октябрь-ноябрь</w:t>
            </w:r>
          </w:p>
          <w:p w:rsidR="007B77DC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Комиссии по правам человека СНГ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октябрь-ноябрь</w:t>
            </w:r>
          </w:p>
          <w:p w:rsidR="007B77DC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Совета министров обороны СНГ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место уточняется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октябрь-ноябрь</w:t>
            </w:r>
          </w:p>
          <w:p w:rsidR="007B77DC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III</w:t>
            </w:r>
            <w:r w:rsidRPr="007D3D02">
              <w:rPr>
                <w:sz w:val="28"/>
                <w:szCs w:val="28"/>
              </w:rPr>
              <w:t xml:space="preserve"> Международный Каспийский цифровой форум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Каспийск</w:t>
            </w:r>
          </w:p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Конференция/Экономика и бизнес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октябрь-ноябрь</w:t>
            </w:r>
          </w:p>
          <w:p w:rsidR="007B77DC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en-US"/>
              </w:rPr>
              <w:t>V</w:t>
            </w:r>
            <w:r w:rsidRPr="007D3D02">
              <w:rPr>
                <w:sz w:val="28"/>
                <w:szCs w:val="28"/>
              </w:rPr>
              <w:t xml:space="preserve"> Форум молодых лидеров «Россия-Центрально-Азиатский регион»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Омск</w:t>
            </w:r>
          </w:p>
          <w:p w:rsidR="0069244D" w:rsidRPr="007D3D02" w:rsidRDefault="0069244D" w:rsidP="0069244D">
            <w:pPr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Конференция/Политика, Культура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октябрь-декабрь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bCs/>
                <w:sz w:val="28"/>
                <w:szCs w:val="28"/>
              </w:rPr>
              <w:t>Саммит форума АТЭС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</w:t>
            </w:r>
            <w:proofErr w:type="spellStart"/>
            <w:r w:rsidRPr="007D3D02">
              <w:rPr>
                <w:sz w:val="28"/>
                <w:szCs w:val="28"/>
              </w:rPr>
              <w:t>Кёнджу</w:t>
            </w:r>
            <w:proofErr w:type="spellEnd"/>
          </w:p>
          <w:p w:rsidR="0069244D" w:rsidRPr="007D3D02" w:rsidRDefault="0069244D" w:rsidP="0069244D">
            <w:pPr>
              <w:rPr>
                <w:bCs/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(Республика Корея)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EB2B47">
        <w:trPr>
          <w:cantSplit/>
          <w:trHeight w:val="312"/>
        </w:trPr>
        <w:tc>
          <w:tcPr>
            <w:tcW w:w="0" w:type="auto"/>
            <w:gridSpan w:val="4"/>
            <w:shd w:val="clear" w:color="auto" w:fill="auto"/>
          </w:tcPr>
          <w:p w:rsidR="0069244D" w:rsidRPr="00E52C54" w:rsidRDefault="0069244D" w:rsidP="00EB2B47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НОЯБРЬ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4-21 ноября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144-я сессия Международного комитета по контролю над наркотиками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</w:t>
            </w:r>
            <w:r w:rsidR="009F268C" w:rsidRPr="007D3D02">
              <w:rPr>
                <w:sz w:val="28"/>
                <w:szCs w:val="28"/>
              </w:rPr>
              <w:t> </w:t>
            </w:r>
            <w:r w:rsidRPr="007D3D02">
              <w:rPr>
                <w:sz w:val="28"/>
                <w:szCs w:val="28"/>
              </w:rPr>
              <w:t>Вена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10-21 ноября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30-я Конференция Сторон Рамочной конвенц</w:t>
            </w:r>
            <w:proofErr w:type="gramStart"/>
            <w:r w:rsidRPr="007D3D02">
              <w:rPr>
                <w:sz w:val="28"/>
                <w:szCs w:val="28"/>
              </w:rPr>
              <w:t>ии ОО</w:t>
            </w:r>
            <w:proofErr w:type="gramEnd"/>
            <w:r w:rsidRPr="007D3D02">
              <w:rPr>
                <w:sz w:val="28"/>
                <w:szCs w:val="28"/>
              </w:rPr>
              <w:t>Н об изменении климата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г. Белен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(Бразилия)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spacing w:after="200"/>
              <w:jc w:val="both"/>
              <w:rPr>
                <w:rFonts w:eastAsiaTheme="minorEastAsia"/>
                <w:color w:val="000000"/>
                <w:sz w:val="28"/>
                <w:szCs w:val="28"/>
                <w:lang w:eastAsia="zh-CN"/>
              </w:rPr>
            </w:pPr>
            <w:r w:rsidRPr="007D3D02">
              <w:rPr>
                <w:rFonts w:eastAsiaTheme="minorEastAsia"/>
                <w:color w:val="000000"/>
                <w:sz w:val="28"/>
                <w:szCs w:val="28"/>
                <w:lang w:eastAsia="zh-CN"/>
              </w:rPr>
              <w:lastRenderedPageBreak/>
              <w:t>12-14 ноября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Совещание государств-участников Конвенции о «негуманном» оружии (КНО)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Женева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(Швейцария)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7B77DC" w:rsidRPr="007D3D02" w:rsidRDefault="0069244D" w:rsidP="0069244D">
            <w:pPr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17-21 ноября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Совет управляющих МАГАТЭ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г. Вена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jc w:val="both"/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17-28 ноября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Всемирная конференция по развитию электросвязи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Баку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(Азербайджан)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jc w:val="both"/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20-21 ноября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30-я Конференция ООН по вопросам изменения климата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Белен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(Бразилия)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23-27 ноября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21-я сессия Генеральной конференции ЮНИДО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Эр-Рияд</w:t>
            </w:r>
          </w:p>
          <w:p w:rsidR="007B77DC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(Саудовская Аравия)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AA44D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24-28 ноября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30-я сессия Конференции государств-участников КЗХО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Гаага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(Нидерланды)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AA44D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27-28 ноября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Саммит «Группы двадцати»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Йоханнесбург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(ЮАР)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ноябрь</w:t>
            </w:r>
          </w:p>
          <w:p w:rsidR="007B77DC" w:rsidRPr="007D3D02" w:rsidRDefault="0069244D" w:rsidP="0069244D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Церемония подписания Конвенц</w:t>
            </w:r>
            <w:proofErr w:type="gramStart"/>
            <w:r w:rsidRPr="007D3D02">
              <w:rPr>
                <w:sz w:val="28"/>
                <w:szCs w:val="28"/>
              </w:rPr>
              <w:t>ии ОО</w:t>
            </w:r>
            <w:proofErr w:type="gramEnd"/>
            <w:r w:rsidRPr="007D3D02">
              <w:rPr>
                <w:sz w:val="28"/>
                <w:szCs w:val="28"/>
              </w:rPr>
              <w:t xml:space="preserve">Н по борьбе с </w:t>
            </w:r>
            <w:proofErr w:type="spellStart"/>
            <w:r w:rsidRPr="007D3D02">
              <w:rPr>
                <w:sz w:val="28"/>
                <w:szCs w:val="28"/>
              </w:rPr>
              <w:t>киберпреступностью</w:t>
            </w:r>
            <w:proofErr w:type="spellEnd"/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Ханой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(Вьетнам)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ноябрь</w:t>
            </w:r>
          </w:p>
          <w:p w:rsidR="0069244D" w:rsidRPr="007D3D02" w:rsidRDefault="0069244D" w:rsidP="0069244D">
            <w:pPr>
              <w:jc w:val="both"/>
              <w:rPr>
                <w:color w:val="111111"/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12-е Совещание министров обороны государств-членов АСЕАН с диалоговыми партнерами («СМОА плюс»)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(Малайзия)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AA44DF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н</w:t>
            </w:r>
            <w:r w:rsidR="0069244D" w:rsidRPr="007D3D02">
              <w:rPr>
                <w:sz w:val="28"/>
                <w:szCs w:val="28"/>
              </w:rPr>
              <w:t>оябрь</w:t>
            </w:r>
          </w:p>
          <w:p w:rsidR="0069244D" w:rsidRPr="007D3D02" w:rsidRDefault="0069244D" w:rsidP="0069244D">
            <w:pPr>
              <w:jc w:val="both"/>
              <w:rPr>
                <w:color w:val="111111"/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Совета глав правительств государств-членов ШОС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ноябрь</w:t>
            </w:r>
          </w:p>
          <w:p w:rsidR="007B77DC" w:rsidRPr="007D3D02" w:rsidRDefault="0069244D" w:rsidP="0069244D">
            <w:pPr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Международная конференция «Крым в современном международном контексте»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Ялта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lastRenderedPageBreak/>
              <w:t>ноябрь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Пленарное заседание рабочих органов </w:t>
            </w:r>
            <w:proofErr w:type="spellStart"/>
            <w:r w:rsidRPr="007D3D02">
              <w:rPr>
                <w:sz w:val="28"/>
                <w:szCs w:val="28"/>
              </w:rPr>
              <w:t>Кимберлийского</w:t>
            </w:r>
            <w:proofErr w:type="spellEnd"/>
            <w:r w:rsidRPr="007D3D02">
              <w:rPr>
                <w:sz w:val="28"/>
                <w:szCs w:val="28"/>
              </w:rPr>
              <w:t xml:space="preserve"> процесса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EB2B47">
        <w:trPr>
          <w:cantSplit/>
          <w:trHeight w:val="334"/>
        </w:trPr>
        <w:tc>
          <w:tcPr>
            <w:tcW w:w="0" w:type="auto"/>
            <w:gridSpan w:val="4"/>
            <w:shd w:val="clear" w:color="auto" w:fill="auto"/>
          </w:tcPr>
          <w:p w:rsidR="00AA44DF" w:rsidRPr="00E52C54" w:rsidRDefault="0069244D" w:rsidP="00EB2B47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ДЕКАБРЬ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4 декабря</w:t>
            </w:r>
          </w:p>
          <w:p w:rsidR="0069244D" w:rsidRPr="007D3D02" w:rsidRDefault="0069244D" w:rsidP="0069244D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B77DC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34-я сессия Комиссии по предупреждению преступности и уголовному правосудию УНП ООН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Вена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jc w:val="both"/>
              <w:rPr>
                <w:color w:val="000000"/>
                <w:sz w:val="28"/>
                <w:szCs w:val="28"/>
              </w:rPr>
            </w:pPr>
            <w:r w:rsidRPr="007D3D02">
              <w:rPr>
                <w:color w:val="000000"/>
                <w:sz w:val="28"/>
                <w:szCs w:val="28"/>
              </w:rPr>
              <w:t>4 декабря</w:t>
            </w:r>
          </w:p>
          <w:p w:rsidR="0069244D" w:rsidRPr="007D3D02" w:rsidRDefault="0069244D" w:rsidP="0069244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B77DC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68-я сессия Совместного совещания Комиссии по наркотическим средствам УНП ООН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Вена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4-5 декабря</w:t>
            </w:r>
          </w:p>
          <w:p w:rsidR="0069244D" w:rsidRPr="007D3D02" w:rsidRDefault="0069244D" w:rsidP="0069244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32-е заседание Совета Министров иностранных дел ОБСЕ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Хельсинки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(Финляндия)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5 декабря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Возобновленная 34-я сессия Комиссии по предупреждению преступности и уголовному правосудию ЮНОДК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Вена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(Австрия)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8-12 декабря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7-я сессия Ассамбл</w:t>
            </w:r>
            <w:proofErr w:type="gramStart"/>
            <w:r w:rsidRPr="007D3D02">
              <w:rPr>
                <w:sz w:val="28"/>
                <w:szCs w:val="28"/>
              </w:rPr>
              <w:t>еи ОО</w:t>
            </w:r>
            <w:proofErr w:type="gramEnd"/>
            <w:r w:rsidRPr="007D3D02">
              <w:rPr>
                <w:sz w:val="28"/>
                <w:szCs w:val="28"/>
              </w:rPr>
              <w:t>Н по окружающей среде ЮНЕП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Найроби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(Кения)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11 декабря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Международный форум мира и доверия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Ашхабад</w:t>
            </w:r>
          </w:p>
          <w:p w:rsidR="007B77DC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(Туркменистан)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14 декабря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Саммит ЭКОВАС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декабрь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Неформальная встреча лидеров государств СНГ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Санкт-Петербург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(Россия)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декабрь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Совещание государст</w:t>
            </w:r>
            <w:r w:rsidR="007B77DC" w:rsidRPr="007D3D02">
              <w:rPr>
                <w:sz w:val="28"/>
                <w:szCs w:val="28"/>
              </w:rPr>
              <w:t>в-участников Конвенции о запрещении</w:t>
            </w:r>
            <w:r w:rsidRPr="007D3D02">
              <w:rPr>
                <w:sz w:val="28"/>
                <w:szCs w:val="28"/>
              </w:rPr>
              <w:t xml:space="preserve"> биологического оружия (КБТО)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г. Женева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(Швейцария)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декабрь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Высшего Евразийского экономического совета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lastRenderedPageBreak/>
              <w:t>декабрь</w:t>
            </w:r>
          </w:p>
          <w:p w:rsidR="007B77DC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Евразийский экономический форум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EB2B47">
        <w:trPr>
          <w:cantSplit/>
          <w:trHeight w:val="334"/>
        </w:trPr>
        <w:tc>
          <w:tcPr>
            <w:tcW w:w="0" w:type="auto"/>
            <w:gridSpan w:val="4"/>
            <w:shd w:val="clear" w:color="auto" w:fill="auto"/>
          </w:tcPr>
          <w:p w:rsidR="0069244D" w:rsidRPr="00E52C54" w:rsidRDefault="0069244D" w:rsidP="00EB2B47">
            <w:pPr>
              <w:keepNext/>
              <w:snapToGri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52C54">
              <w:rPr>
                <w:b/>
                <w:bCs/>
                <w:sz w:val="28"/>
                <w:szCs w:val="28"/>
              </w:rPr>
              <w:t>В ТЕЧЕНИЕ ГОДА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rFonts w:eastAsiaTheme="minorEastAsia"/>
                <w:sz w:val="28"/>
                <w:szCs w:val="28"/>
                <w:lang w:eastAsia="zh-CN"/>
              </w:rPr>
            </w:pPr>
            <w:r w:rsidRPr="007D3D02">
              <w:rPr>
                <w:rStyle w:val="a4"/>
                <w:sz w:val="28"/>
                <w:szCs w:val="28"/>
              </w:rPr>
              <w:t xml:space="preserve">2-й </w:t>
            </w:r>
            <w:r w:rsidRPr="007D3D02">
              <w:rPr>
                <w:rStyle w:val="a4"/>
                <w:rFonts w:eastAsiaTheme="minorEastAsia"/>
                <w:sz w:val="28"/>
                <w:szCs w:val="28"/>
                <w:lang w:eastAsia="zh-CN"/>
              </w:rPr>
              <w:t>квартал</w:t>
            </w:r>
          </w:p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contextualSpacing/>
              <w:rPr>
                <w:rStyle w:val="a4"/>
                <w:rFonts w:eastAsia="SimSu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7D3D02">
              <w:rPr>
                <w:sz w:val="28"/>
                <w:szCs w:val="28"/>
              </w:rPr>
              <w:t>Заседание Совета министров обороны государств-участников СНГ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7B77DC" w:rsidRPr="007D3D02" w:rsidRDefault="0069244D" w:rsidP="0069244D">
            <w:pPr>
              <w:rPr>
                <w:rFonts w:eastAsiaTheme="minorEastAsia"/>
                <w:bCs/>
                <w:color w:val="000000"/>
                <w:sz w:val="28"/>
                <w:szCs w:val="28"/>
                <w:lang w:eastAsia="zh-CN" w:bidi="ru-RU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  <w:t>(Казахстан)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rFonts w:eastAsiaTheme="minorEastAsia"/>
                <w:sz w:val="28"/>
                <w:szCs w:val="28"/>
                <w:lang w:eastAsia="zh-CN"/>
              </w:rPr>
            </w:pPr>
            <w:r w:rsidRPr="007D3D02">
              <w:rPr>
                <w:rStyle w:val="a4"/>
                <w:sz w:val="28"/>
                <w:szCs w:val="28"/>
              </w:rPr>
              <w:t xml:space="preserve">3-й </w:t>
            </w:r>
            <w:r w:rsidRPr="007D3D02">
              <w:rPr>
                <w:rStyle w:val="a4"/>
                <w:rFonts w:eastAsiaTheme="minorEastAsia"/>
                <w:sz w:val="28"/>
                <w:szCs w:val="28"/>
                <w:lang w:eastAsia="zh-CN"/>
              </w:rPr>
              <w:t>квартал</w:t>
            </w:r>
          </w:p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contextualSpacing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20-й Азиатский медиа-саммит</w:t>
            </w:r>
          </w:p>
          <w:p w:rsidR="0069244D" w:rsidRPr="007D3D02" w:rsidRDefault="0069244D" w:rsidP="0069244D">
            <w:pPr>
              <w:snapToGrid w:val="0"/>
              <w:contextualSpacing/>
              <w:rPr>
                <w:rStyle w:val="a4"/>
                <w:rFonts w:eastAsiaTheme="minorEastAsia"/>
                <w:b w:val="0"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7B77DC" w:rsidRPr="007D3D02" w:rsidRDefault="0069244D" w:rsidP="0069244D">
            <w:pPr>
              <w:rPr>
                <w:rFonts w:eastAsiaTheme="minorEastAsia"/>
                <w:bCs/>
                <w:color w:val="000000"/>
                <w:sz w:val="28"/>
                <w:szCs w:val="28"/>
                <w:lang w:eastAsia="zh-CN" w:bidi="ru-RU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  <w:t>(Камбоджа)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Мероприятие/Политика, СМИ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rFonts w:eastAsiaTheme="minorEastAsia"/>
                <w:sz w:val="28"/>
                <w:szCs w:val="28"/>
                <w:lang w:eastAsia="zh-CN"/>
              </w:rPr>
            </w:pPr>
            <w:r w:rsidRPr="007D3D02">
              <w:rPr>
                <w:rStyle w:val="a4"/>
                <w:sz w:val="28"/>
                <w:szCs w:val="28"/>
              </w:rPr>
              <w:t xml:space="preserve">4-й </w:t>
            </w:r>
            <w:r w:rsidRPr="007D3D02">
              <w:rPr>
                <w:rStyle w:val="a4"/>
                <w:rFonts w:eastAsiaTheme="minorEastAsia"/>
                <w:sz w:val="28"/>
                <w:szCs w:val="28"/>
                <w:lang w:eastAsia="zh-CN"/>
              </w:rPr>
              <w:t>квартал</w:t>
            </w:r>
          </w:p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contextualSpacing/>
              <w:rPr>
                <w:rStyle w:val="a4"/>
                <w:rFonts w:eastAsiaTheme="minorEastAsia"/>
                <w:b w:val="0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</w:rPr>
              <w:t>Совместное заседание Совета министров иностранных дел, Совета министров обороны, Комитета секретарей советов безопасности ОДКБ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rFonts w:eastAsiaTheme="minorEastAsia"/>
                <w:sz w:val="28"/>
                <w:szCs w:val="28"/>
                <w:lang w:eastAsia="zh-CN"/>
              </w:rPr>
            </w:pPr>
            <w:r w:rsidRPr="007D3D02">
              <w:rPr>
                <w:rStyle w:val="a4"/>
                <w:rFonts w:eastAsiaTheme="minorEastAsia"/>
                <w:sz w:val="28"/>
                <w:szCs w:val="28"/>
                <w:lang w:eastAsia="zh-CN"/>
              </w:rPr>
              <w:t>г. Бишкек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  <w:t>(Киргизия)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rFonts w:eastAsiaTheme="minorEastAsia"/>
                <w:sz w:val="28"/>
                <w:szCs w:val="28"/>
                <w:lang w:eastAsia="zh-CN"/>
              </w:rPr>
            </w:pPr>
            <w:r w:rsidRPr="007D3D02">
              <w:rPr>
                <w:rStyle w:val="a4"/>
                <w:sz w:val="28"/>
                <w:szCs w:val="28"/>
              </w:rPr>
              <w:t xml:space="preserve">4-й </w:t>
            </w:r>
            <w:r w:rsidRPr="007D3D02">
              <w:rPr>
                <w:rStyle w:val="a4"/>
                <w:rFonts w:eastAsiaTheme="minorEastAsia"/>
                <w:sz w:val="28"/>
                <w:szCs w:val="28"/>
                <w:lang w:eastAsia="zh-CN"/>
              </w:rPr>
              <w:t>квартал</w:t>
            </w:r>
          </w:p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contextualSpacing/>
              <w:rPr>
                <w:rStyle w:val="a4"/>
                <w:rFonts w:eastAsiaTheme="minorEastAsia"/>
                <w:b w:val="0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</w:rPr>
              <w:t>Сессия Совета коллективной безопасности ОДКБ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rFonts w:eastAsiaTheme="minorEastAsia"/>
                <w:sz w:val="28"/>
                <w:szCs w:val="28"/>
                <w:lang w:eastAsia="zh-CN"/>
              </w:rPr>
            </w:pPr>
            <w:r w:rsidRPr="007D3D02">
              <w:rPr>
                <w:rStyle w:val="a4"/>
                <w:rFonts w:eastAsiaTheme="minorEastAsia"/>
                <w:sz w:val="28"/>
                <w:szCs w:val="28"/>
                <w:lang w:eastAsia="zh-CN"/>
              </w:rPr>
              <w:t>г. Бишкек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  <w:t>(Киргизия)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rFonts w:eastAsiaTheme="minorEastAsia"/>
                <w:sz w:val="28"/>
                <w:szCs w:val="28"/>
                <w:lang w:eastAsia="zh-CN"/>
              </w:rPr>
            </w:pPr>
            <w:r w:rsidRPr="007D3D02">
              <w:rPr>
                <w:rStyle w:val="a4"/>
                <w:sz w:val="28"/>
                <w:szCs w:val="28"/>
              </w:rPr>
              <w:t xml:space="preserve">4-й </w:t>
            </w:r>
            <w:r w:rsidRPr="007D3D02">
              <w:rPr>
                <w:rStyle w:val="a4"/>
                <w:rFonts w:eastAsiaTheme="minorEastAsia"/>
                <w:sz w:val="28"/>
                <w:szCs w:val="28"/>
                <w:lang w:eastAsia="zh-CN"/>
              </w:rPr>
              <w:t>квартал</w:t>
            </w:r>
          </w:p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contextualSpacing/>
              <w:rPr>
                <w:rStyle w:val="a4"/>
                <w:rFonts w:eastAsiaTheme="minorEastAsia"/>
                <w:b w:val="0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</w:rPr>
              <w:t>Заседание Комиссии по правам человека СНГ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7B77DC" w:rsidRPr="007D3D02" w:rsidRDefault="0069244D" w:rsidP="0069244D">
            <w:pPr>
              <w:rPr>
                <w:rFonts w:eastAsiaTheme="minorEastAsia"/>
                <w:bCs/>
                <w:color w:val="000000"/>
                <w:sz w:val="28"/>
                <w:szCs w:val="28"/>
                <w:lang w:eastAsia="zh-CN" w:bidi="ru-RU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  <w:t>(Киргизия)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rFonts w:eastAsiaTheme="minorEastAsia"/>
                <w:sz w:val="28"/>
                <w:szCs w:val="28"/>
                <w:lang w:eastAsia="zh-CN"/>
              </w:rPr>
            </w:pPr>
            <w:r w:rsidRPr="007D3D02">
              <w:rPr>
                <w:rStyle w:val="a4"/>
                <w:sz w:val="28"/>
                <w:szCs w:val="28"/>
              </w:rPr>
              <w:t xml:space="preserve">4-й </w:t>
            </w:r>
            <w:r w:rsidRPr="007D3D02">
              <w:rPr>
                <w:rStyle w:val="a4"/>
                <w:rFonts w:eastAsiaTheme="minorEastAsia"/>
                <w:sz w:val="28"/>
                <w:szCs w:val="28"/>
                <w:lang w:eastAsia="zh-CN"/>
              </w:rPr>
              <w:t>квартал</w:t>
            </w:r>
          </w:p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B77DC" w:rsidRPr="007D3D02" w:rsidRDefault="0069244D" w:rsidP="0069244D">
            <w:pPr>
              <w:snapToGrid w:val="0"/>
              <w:contextualSpacing/>
              <w:rPr>
                <w:rStyle w:val="a4"/>
                <w:rFonts w:eastAsiaTheme="minorEastAsia"/>
                <w:b w:val="0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</w:rPr>
              <w:t xml:space="preserve">Совместное заседание Совета министров иностранных дел, Совета министров обороны, Комитета секретарей советов безопасности </w:t>
            </w:r>
            <w:r w:rsidR="009B382B" w:rsidRPr="007D3D02">
              <w:rPr>
                <w:rStyle w:val="a4"/>
                <w:rFonts w:eastAsiaTheme="minorEastAsia"/>
                <w:b w:val="0"/>
                <w:sz w:val="28"/>
                <w:szCs w:val="28"/>
              </w:rPr>
              <w:t>СНГ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69244D" w:rsidRPr="007D3D02" w:rsidRDefault="0069244D" w:rsidP="0069244D">
            <w:pPr>
              <w:rPr>
                <w:b/>
                <w:color w:val="111111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  <w:t>(Киргизия)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  <w:r w:rsidRPr="007D3D02">
              <w:rPr>
                <w:rStyle w:val="a4"/>
                <w:sz w:val="28"/>
                <w:szCs w:val="28"/>
              </w:rPr>
              <w:t>Первое полугодие</w:t>
            </w:r>
          </w:p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contextualSpacing/>
              <w:rPr>
                <w:rStyle w:val="a4"/>
                <w:rFonts w:eastAsiaTheme="minorEastAsia"/>
                <w:b w:val="0"/>
                <w:sz w:val="28"/>
                <w:szCs w:val="28"/>
              </w:rPr>
            </w:pPr>
            <w:r w:rsidRPr="007D3D02">
              <w:rPr>
                <w:sz w:val="28"/>
                <w:szCs w:val="28"/>
                <w:lang w:bidi="lo-LA"/>
              </w:rPr>
              <w:t>Встреча министров туризма стран-участниц Диалога по сотрудничеству в Азии (ДСА)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7B77DC" w:rsidRPr="007D3D02" w:rsidRDefault="0069244D" w:rsidP="0069244D">
            <w:pPr>
              <w:rPr>
                <w:rFonts w:eastAsiaTheme="minorEastAsia"/>
                <w:bCs/>
                <w:color w:val="000000"/>
                <w:sz w:val="28"/>
                <w:szCs w:val="28"/>
                <w:lang w:eastAsia="zh-CN" w:bidi="ru-RU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  <w:t>(Иран)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Мероприятие/Политика, туризм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val="kk-KZ"/>
              </w:rPr>
            </w:pPr>
            <w:r w:rsidRPr="007D3D02">
              <w:rPr>
                <w:rStyle w:val="a4"/>
                <w:sz w:val="28"/>
                <w:szCs w:val="28"/>
              </w:rPr>
              <w:t>Первое полугодие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Встреча Секретарей Советов безопасности государств-членов ШОС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  <w:lang w:val="kk-KZ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7B77DC" w:rsidRPr="007D3D02" w:rsidRDefault="0069244D" w:rsidP="0069244D">
            <w:pPr>
              <w:rPr>
                <w:sz w:val="28"/>
                <w:szCs w:val="28"/>
                <w:lang w:val="kk-KZ"/>
              </w:rPr>
            </w:pPr>
            <w:r w:rsidRPr="007D3D02">
              <w:rPr>
                <w:sz w:val="28"/>
                <w:szCs w:val="28"/>
                <w:lang w:val="kk-KZ"/>
              </w:rPr>
              <w:t>(КНР)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9B382B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8"/>
                <w:szCs w:val="28"/>
                <w:lang w:eastAsia="ru-RU" w:bidi="ru-RU"/>
              </w:rPr>
            </w:pPr>
            <w:r w:rsidRPr="007D3D02">
              <w:rPr>
                <w:rStyle w:val="a4"/>
                <w:sz w:val="28"/>
                <w:szCs w:val="28"/>
              </w:rPr>
              <w:t>Пер</w:t>
            </w:r>
            <w:r w:rsidR="009B382B" w:rsidRPr="007D3D02">
              <w:rPr>
                <w:rStyle w:val="a4"/>
                <w:sz w:val="28"/>
                <w:szCs w:val="28"/>
              </w:rPr>
              <w:t>вое полугодие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Совещание министров обороны государств-членов ШОС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  <w:lang w:val="kk-KZ"/>
              </w:rPr>
            </w:pPr>
            <w:r w:rsidRPr="007D3D02">
              <w:rPr>
                <w:sz w:val="28"/>
                <w:szCs w:val="28"/>
                <w:lang w:val="kk-KZ"/>
              </w:rPr>
              <w:t xml:space="preserve">г. Пекин 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kk-KZ"/>
              </w:rPr>
              <w:t>(</w:t>
            </w:r>
            <w:r w:rsidRPr="007D3D02">
              <w:rPr>
                <w:sz w:val="28"/>
                <w:szCs w:val="28"/>
              </w:rPr>
              <w:t>КНР</w:t>
            </w:r>
            <w:r w:rsidRPr="007D3D02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  <w:r w:rsidRPr="007D3D02">
              <w:rPr>
                <w:rStyle w:val="a4"/>
                <w:sz w:val="28"/>
                <w:szCs w:val="28"/>
              </w:rPr>
              <w:lastRenderedPageBreak/>
              <w:t>Второе полугодие</w:t>
            </w:r>
          </w:p>
          <w:p w:rsidR="0069244D" w:rsidRPr="007D3D02" w:rsidRDefault="0069244D" w:rsidP="0069244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2-я министерская конференция Форума партнерства Россия-Африка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  <w:lang w:val="kk-KZ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7B77DC" w:rsidRPr="007D3D02" w:rsidRDefault="0069244D" w:rsidP="0069244D">
            <w:pPr>
              <w:rPr>
                <w:sz w:val="28"/>
                <w:szCs w:val="28"/>
                <w:lang w:val="kk-KZ"/>
              </w:rPr>
            </w:pPr>
            <w:r w:rsidRPr="007D3D02">
              <w:rPr>
                <w:sz w:val="28"/>
                <w:szCs w:val="28"/>
                <w:lang w:val="kk-KZ"/>
              </w:rPr>
              <w:t>(</w:t>
            </w:r>
            <w:r w:rsidRPr="007D3D02">
              <w:rPr>
                <w:sz w:val="28"/>
                <w:szCs w:val="28"/>
              </w:rPr>
              <w:t>Африка</w:t>
            </w:r>
            <w:r w:rsidRPr="007D3D02"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  <w:r w:rsidRPr="007D3D02">
              <w:rPr>
                <w:rStyle w:val="a4"/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contextualSpacing/>
              <w:rPr>
                <w:rStyle w:val="a4"/>
                <w:rFonts w:eastAsiaTheme="minorEastAsia"/>
                <w:b w:val="0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</w:rPr>
              <w:t>Министерская встреча Диалога по сотрудничеству в Азии (ДСА)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7B77DC" w:rsidRPr="007D3D02" w:rsidRDefault="0069244D" w:rsidP="0069244D">
            <w:pPr>
              <w:rPr>
                <w:rFonts w:eastAsiaTheme="minorEastAsia"/>
                <w:bCs/>
                <w:color w:val="000000"/>
                <w:sz w:val="28"/>
                <w:szCs w:val="28"/>
                <w:lang w:eastAsia="zh-CN" w:bidi="ru-RU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  <w:t>(Таиланд)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7B77DC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  <w:r w:rsidRPr="007D3D02">
              <w:rPr>
                <w:rStyle w:val="a4"/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contextualSpacing/>
              <w:rPr>
                <w:rStyle w:val="a4"/>
                <w:rFonts w:eastAsiaTheme="minorEastAsia"/>
                <w:b w:val="0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</w:rPr>
              <w:t>47-я сессия Комитета всемирного наследия ЮНЕСКО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  <w:t>г. София</w:t>
            </w:r>
          </w:p>
          <w:p w:rsidR="0069244D" w:rsidRPr="007D3D02" w:rsidRDefault="0069244D" w:rsidP="0069244D">
            <w:pPr>
              <w:rPr>
                <w:b/>
                <w:color w:val="111111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  <w:t>(Болгария)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Мероприятие/Политика, культура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  <w:r w:rsidRPr="007D3D02">
              <w:rPr>
                <w:rStyle w:val="a4"/>
                <w:sz w:val="28"/>
                <w:szCs w:val="28"/>
              </w:rPr>
              <w:t>(дата уточняется)</w:t>
            </w:r>
          </w:p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B77DC" w:rsidRPr="007D3D02" w:rsidRDefault="0069244D" w:rsidP="0069244D">
            <w:pPr>
              <w:snapToGrid w:val="0"/>
              <w:contextualSpacing/>
              <w:rPr>
                <w:rStyle w:val="a4"/>
                <w:rFonts w:eastAsia="SimSun"/>
                <w:b w:val="0"/>
                <w:bCs w:val="0"/>
                <w:color w:val="auto"/>
                <w:sz w:val="28"/>
                <w:szCs w:val="28"/>
                <w:lang w:bidi="lo-LA"/>
              </w:rPr>
            </w:pPr>
            <w:r w:rsidRPr="007D3D02">
              <w:rPr>
                <w:sz w:val="28"/>
                <w:szCs w:val="28"/>
                <w:lang w:bidi="lo-LA"/>
              </w:rPr>
              <w:t>Саммит Инициативы стран Бенгальского залива по многосторонней техническо-экономической кооперации (БИМСТЭК)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69244D" w:rsidRPr="007D3D02" w:rsidRDefault="0069244D" w:rsidP="0069244D">
            <w:pPr>
              <w:rPr>
                <w:b/>
                <w:color w:val="111111"/>
                <w:sz w:val="28"/>
                <w:szCs w:val="28"/>
              </w:rPr>
            </w:pPr>
            <w:r w:rsidRPr="007D3D02">
              <w:rPr>
                <w:rStyle w:val="a4"/>
                <w:rFonts w:eastAsiaTheme="minorEastAsia"/>
                <w:b w:val="0"/>
                <w:sz w:val="28"/>
                <w:szCs w:val="28"/>
                <w:lang w:eastAsia="zh-CN"/>
              </w:rPr>
              <w:t>(Таиланд)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Мероприятие/Политика, экономика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  <w:r w:rsidRPr="007D3D02">
              <w:rPr>
                <w:rStyle w:val="a4"/>
                <w:sz w:val="28"/>
                <w:szCs w:val="28"/>
              </w:rPr>
              <w:t>(дата уточняется)</w:t>
            </w:r>
          </w:p>
          <w:p w:rsidR="0069244D" w:rsidRPr="007D3D02" w:rsidRDefault="0069244D" w:rsidP="0069244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20-е совещание министров иностранных дел стран-участниц Диалога по сотрудничеству в Азии (ДСА)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69244D" w:rsidRPr="007D3D02" w:rsidRDefault="009B382B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(Таиланд)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8"/>
                <w:szCs w:val="28"/>
                <w:lang w:eastAsia="ru-RU" w:bidi="ru-RU"/>
              </w:rPr>
            </w:pPr>
            <w:r w:rsidRPr="007D3D02">
              <w:rPr>
                <w:rStyle w:val="a4"/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Заседание Совета министров иностранных дел государств-членов ШОС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  <w:p w:rsidR="0069244D" w:rsidRPr="007D3D02" w:rsidRDefault="009B382B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(КНР)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8"/>
                <w:szCs w:val="28"/>
                <w:lang w:eastAsia="ru-RU" w:bidi="ru-RU"/>
              </w:rPr>
            </w:pPr>
            <w:r w:rsidRPr="007D3D02">
              <w:rPr>
                <w:rStyle w:val="a4"/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BF4B60" w:rsidRPr="007D3D02" w:rsidRDefault="0069244D" w:rsidP="0069244D">
            <w:pPr>
              <w:snapToGrid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24-й саммит Общего рынка Восточной и Южной Африки (КОМЕСА)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  <w:lang w:val="kk-KZ"/>
              </w:rPr>
            </w:pPr>
            <w:r w:rsidRPr="007D3D02">
              <w:rPr>
                <w:sz w:val="28"/>
                <w:szCs w:val="28"/>
                <w:lang w:val="kk-KZ"/>
              </w:rPr>
              <w:t>г. Найроби</w:t>
            </w:r>
          </w:p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sz w:val="28"/>
                <w:szCs w:val="28"/>
                <w:lang w:val="kk-KZ"/>
              </w:rPr>
              <w:t>(Кения)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Мероприятие/Политика, экономика</w:t>
            </w:r>
          </w:p>
        </w:tc>
      </w:tr>
      <w:tr w:rsidR="0069244D" w:rsidRPr="00E52C54" w:rsidTr="0062147F">
        <w:trPr>
          <w:cantSplit/>
          <w:trHeight w:val="21"/>
        </w:trPr>
        <w:tc>
          <w:tcPr>
            <w:tcW w:w="2376" w:type="dxa"/>
            <w:shd w:val="clear" w:color="auto" w:fill="auto"/>
          </w:tcPr>
          <w:p w:rsidR="0069244D" w:rsidRPr="007D3D02" w:rsidRDefault="0069244D" w:rsidP="0069244D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8"/>
                <w:szCs w:val="28"/>
                <w:lang w:eastAsia="ru-RU" w:bidi="ru-RU"/>
              </w:rPr>
            </w:pPr>
            <w:r w:rsidRPr="007D3D02">
              <w:rPr>
                <w:rStyle w:val="a4"/>
                <w:sz w:val="28"/>
                <w:szCs w:val="28"/>
              </w:rPr>
              <w:t>(дата уточняется)</w:t>
            </w:r>
          </w:p>
        </w:tc>
        <w:tc>
          <w:tcPr>
            <w:tcW w:w="4820" w:type="dxa"/>
            <w:shd w:val="clear" w:color="auto" w:fill="auto"/>
          </w:tcPr>
          <w:p w:rsidR="0069244D" w:rsidRPr="007D3D02" w:rsidRDefault="0069244D" w:rsidP="0069244D">
            <w:pPr>
              <w:snapToGrid w:val="0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16-я Министерская конференция ЮНКТАД</w:t>
            </w:r>
          </w:p>
        </w:tc>
        <w:tc>
          <w:tcPr>
            <w:tcW w:w="2319" w:type="dxa"/>
            <w:shd w:val="clear" w:color="auto" w:fill="auto"/>
          </w:tcPr>
          <w:p w:rsidR="0069244D" w:rsidRPr="007D3D02" w:rsidRDefault="0069244D" w:rsidP="0069244D">
            <w:pPr>
              <w:rPr>
                <w:color w:val="111111"/>
                <w:sz w:val="28"/>
                <w:szCs w:val="28"/>
              </w:rPr>
            </w:pPr>
            <w:r w:rsidRPr="007D3D02">
              <w:rPr>
                <w:color w:val="111111"/>
                <w:sz w:val="28"/>
                <w:szCs w:val="28"/>
              </w:rPr>
              <w:t>место уточняется</w:t>
            </w:r>
          </w:p>
        </w:tc>
        <w:tc>
          <w:tcPr>
            <w:tcW w:w="0" w:type="auto"/>
            <w:shd w:val="clear" w:color="auto" w:fill="auto"/>
          </w:tcPr>
          <w:p w:rsidR="0069244D" w:rsidRPr="007D3D02" w:rsidRDefault="0069244D" w:rsidP="0069244D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Конференция/Политика</w:t>
            </w:r>
          </w:p>
        </w:tc>
      </w:tr>
    </w:tbl>
    <w:p w:rsidR="001901A7" w:rsidRPr="00E52C54" w:rsidRDefault="00542058">
      <w:pPr>
        <w:rPr>
          <w:sz w:val="28"/>
          <w:szCs w:val="28"/>
        </w:rPr>
      </w:pPr>
      <w:r w:rsidRPr="00E52C54">
        <w:rPr>
          <w:sz w:val="28"/>
          <w:szCs w:val="28"/>
        </w:rPr>
        <w:br w:type="page"/>
      </w:r>
    </w:p>
    <w:p w:rsidR="001901A7" w:rsidRPr="00E52C54" w:rsidRDefault="00542058">
      <w:pPr>
        <w:snapToGrid w:val="0"/>
        <w:contextualSpacing/>
        <w:jc w:val="center"/>
        <w:rPr>
          <w:b/>
          <w:bCs/>
          <w:sz w:val="28"/>
          <w:szCs w:val="28"/>
        </w:rPr>
      </w:pPr>
      <w:r w:rsidRPr="00E52C54">
        <w:rPr>
          <w:b/>
          <w:bCs/>
          <w:sz w:val="28"/>
          <w:szCs w:val="28"/>
        </w:rPr>
        <w:lastRenderedPageBreak/>
        <w:t>КАЛЕНДАРЬ</w:t>
      </w:r>
    </w:p>
    <w:p w:rsidR="001901A7" w:rsidRPr="00E52C54" w:rsidRDefault="00542058">
      <w:pPr>
        <w:snapToGrid w:val="0"/>
        <w:contextualSpacing/>
        <w:jc w:val="center"/>
        <w:rPr>
          <w:sz w:val="28"/>
          <w:szCs w:val="28"/>
        </w:rPr>
      </w:pPr>
      <w:r w:rsidRPr="00E52C54">
        <w:rPr>
          <w:b/>
          <w:bCs/>
          <w:sz w:val="28"/>
          <w:szCs w:val="28"/>
        </w:rPr>
        <w:t>основных исторических, религиозных и памятных дат на 2025 год</w:t>
      </w:r>
    </w:p>
    <w:p w:rsidR="001901A7" w:rsidRPr="00E52C54" w:rsidRDefault="001901A7">
      <w:pPr>
        <w:rPr>
          <w:sz w:val="28"/>
          <w:szCs w:val="28"/>
        </w:rPr>
      </w:pPr>
    </w:p>
    <w:tbl>
      <w:tblPr>
        <w:tblStyle w:val="11"/>
        <w:tblpPr w:leftFromText="180" w:rightFromText="180" w:vertAnchor="page" w:horzAnchor="margin" w:tblpY="2719"/>
        <w:tblW w:w="5000" w:type="pct"/>
        <w:tblInd w:w="108" w:type="dxa"/>
        <w:tblLook w:val="04A0" w:firstRow="1" w:lastRow="0" w:firstColumn="1" w:lastColumn="0" w:noHBand="0" w:noVBand="1"/>
      </w:tblPr>
      <w:tblGrid>
        <w:gridCol w:w="1854"/>
        <w:gridCol w:w="8427"/>
        <w:gridCol w:w="4505"/>
      </w:tblGrid>
      <w:tr w:rsidR="001901A7" w:rsidRPr="00E52C54" w:rsidTr="00AA682F">
        <w:tc>
          <w:tcPr>
            <w:tcW w:w="1854" w:type="dxa"/>
            <w:shd w:val="clear" w:color="auto" w:fill="auto"/>
            <w:vAlign w:val="center"/>
          </w:tcPr>
          <w:p w:rsidR="001901A7" w:rsidRPr="00E52C54" w:rsidRDefault="00542058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Даты</w:t>
            </w:r>
          </w:p>
        </w:tc>
        <w:tc>
          <w:tcPr>
            <w:tcW w:w="8427" w:type="dxa"/>
            <w:shd w:val="clear" w:color="auto" w:fill="auto"/>
            <w:vAlign w:val="center"/>
          </w:tcPr>
          <w:p w:rsidR="001901A7" w:rsidRPr="00E52C54" w:rsidRDefault="00542058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Памятное событие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1901A7" w:rsidRDefault="00542058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Категория</w:t>
            </w:r>
          </w:p>
          <w:p w:rsidR="00DC7C54" w:rsidRPr="00DC7C54" w:rsidRDefault="00DC7C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(Религиозный праздник/ историческое событие/ культурное событие/ памятная дата/ </w:t>
            </w:r>
            <w:proofErr w:type="gramEnd"/>
          </w:p>
        </w:tc>
      </w:tr>
      <w:tr w:rsidR="007911DC" w:rsidRPr="00E52C54" w:rsidTr="00E71A91">
        <w:tc>
          <w:tcPr>
            <w:tcW w:w="1854" w:type="dxa"/>
            <w:shd w:val="clear" w:color="auto" w:fill="auto"/>
          </w:tcPr>
          <w:p w:rsidR="007911DC" w:rsidRPr="007D3D02" w:rsidRDefault="007911DC" w:rsidP="007911DC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 января</w:t>
            </w:r>
          </w:p>
        </w:tc>
        <w:tc>
          <w:tcPr>
            <w:tcW w:w="8427" w:type="dxa"/>
            <w:shd w:val="clear" w:color="auto" w:fill="auto"/>
          </w:tcPr>
          <w:p w:rsidR="007911DC" w:rsidRPr="007D3D02" w:rsidRDefault="007911DC" w:rsidP="007911DC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День освобождения Республики Куба</w:t>
            </w:r>
          </w:p>
        </w:tc>
        <w:tc>
          <w:tcPr>
            <w:tcW w:w="4505" w:type="dxa"/>
            <w:shd w:val="clear" w:color="auto" w:fill="auto"/>
          </w:tcPr>
          <w:p w:rsidR="007911DC" w:rsidRPr="007D3D02" w:rsidRDefault="00BF4B60" w:rsidP="007911DC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Историческое событие</w:t>
            </w:r>
          </w:p>
        </w:tc>
      </w:tr>
      <w:tr w:rsidR="007911DC" w:rsidRPr="00E52C54" w:rsidTr="00E71A91">
        <w:tc>
          <w:tcPr>
            <w:tcW w:w="1854" w:type="dxa"/>
            <w:shd w:val="clear" w:color="auto" w:fill="auto"/>
          </w:tcPr>
          <w:p w:rsidR="007911DC" w:rsidRPr="007D3D02" w:rsidRDefault="007911DC" w:rsidP="007911DC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 января</w:t>
            </w:r>
          </w:p>
        </w:tc>
        <w:tc>
          <w:tcPr>
            <w:tcW w:w="8427" w:type="dxa"/>
            <w:shd w:val="clear" w:color="auto" w:fill="auto"/>
          </w:tcPr>
          <w:p w:rsidR="007911DC" w:rsidRPr="007D3D02" w:rsidRDefault="007911DC" w:rsidP="007911DC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30 лет со дня основания Всемирной торговой организации</w:t>
            </w:r>
          </w:p>
        </w:tc>
        <w:tc>
          <w:tcPr>
            <w:tcW w:w="4505" w:type="dxa"/>
            <w:shd w:val="clear" w:color="auto" w:fill="auto"/>
          </w:tcPr>
          <w:p w:rsidR="007911DC" w:rsidRPr="007D3D02" w:rsidRDefault="00BF4B60" w:rsidP="00BF4B6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Историческое событие</w:t>
            </w:r>
          </w:p>
        </w:tc>
      </w:tr>
      <w:tr w:rsidR="001901A7" w:rsidRPr="00E52C54" w:rsidTr="00AA682F">
        <w:tc>
          <w:tcPr>
            <w:tcW w:w="1854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7 января</w:t>
            </w:r>
          </w:p>
        </w:tc>
        <w:tc>
          <w:tcPr>
            <w:tcW w:w="8427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Рождество Христово по Юлианскому календарю</w:t>
            </w:r>
          </w:p>
        </w:tc>
        <w:tc>
          <w:tcPr>
            <w:tcW w:w="4505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Религиозный праздник</w:t>
            </w:r>
          </w:p>
        </w:tc>
      </w:tr>
      <w:tr w:rsidR="001901A7" w:rsidRPr="00E52C54" w:rsidTr="00AA682F">
        <w:tc>
          <w:tcPr>
            <w:tcW w:w="1854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17 января</w:t>
            </w:r>
          </w:p>
        </w:tc>
        <w:tc>
          <w:tcPr>
            <w:tcW w:w="8427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80-я годовщина освобождения Красной Армией Варшавы</w:t>
            </w:r>
          </w:p>
        </w:tc>
        <w:tc>
          <w:tcPr>
            <w:tcW w:w="4505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Историческое событие</w:t>
            </w:r>
          </w:p>
        </w:tc>
      </w:tr>
      <w:tr w:rsidR="00AA682F" w:rsidRPr="00E52C54" w:rsidTr="00AA682F">
        <w:tc>
          <w:tcPr>
            <w:tcW w:w="1854" w:type="dxa"/>
            <w:shd w:val="clear" w:color="auto" w:fill="auto"/>
          </w:tcPr>
          <w:p w:rsidR="00AA682F" w:rsidRPr="007D3D02" w:rsidRDefault="00AA682F" w:rsidP="00AA682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19 января</w:t>
            </w:r>
          </w:p>
        </w:tc>
        <w:tc>
          <w:tcPr>
            <w:tcW w:w="8427" w:type="dxa"/>
            <w:shd w:val="clear" w:color="auto" w:fill="auto"/>
          </w:tcPr>
          <w:p w:rsidR="00AA682F" w:rsidRPr="007D3D02" w:rsidRDefault="00AA682F" w:rsidP="00AA682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80-я годовщина освобождения Красной Армией Кракова</w:t>
            </w:r>
          </w:p>
        </w:tc>
        <w:tc>
          <w:tcPr>
            <w:tcW w:w="4505" w:type="dxa"/>
            <w:shd w:val="clear" w:color="auto" w:fill="auto"/>
          </w:tcPr>
          <w:p w:rsidR="00AA682F" w:rsidRPr="007D3D02" w:rsidRDefault="00BF4B60" w:rsidP="00AA682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Историческое событие</w:t>
            </w:r>
          </w:p>
        </w:tc>
      </w:tr>
      <w:tr w:rsidR="001901A7" w:rsidRPr="00E52C54" w:rsidTr="00AA682F">
        <w:tc>
          <w:tcPr>
            <w:tcW w:w="1854" w:type="dxa"/>
            <w:shd w:val="clear" w:color="auto" w:fill="auto"/>
          </w:tcPr>
          <w:p w:rsidR="001901A7" w:rsidRPr="007D3D02" w:rsidRDefault="00AA682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26</w:t>
            </w:r>
            <w:r w:rsidR="00542058" w:rsidRPr="007D3D02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8427" w:type="dxa"/>
            <w:shd w:val="clear" w:color="auto" w:fill="auto"/>
          </w:tcPr>
          <w:p w:rsidR="001901A7" w:rsidRPr="007D3D02" w:rsidRDefault="00AA682F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День Республики Индия</w:t>
            </w:r>
          </w:p>
        </w:tc>
        <w:tc>
          <w:tcPr>
            <w:tcW w:w="4505" w:type="dxa"/>
            <w:shd w:val="clear" w:color="auto" w:fill="auto"/>
          </w:tcPr>
          <w:p w:rsidR="001901A7" w:rsidRPr="007D3D02" w:rsidRDefault="00BF4B6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Памятная дата</w:t>
            </w:r>
          </w:p>
        </w:tc>
      </w:tr>
      <w:tr w:rsidR="001901A7" w:rsidRPr="00E52C54" w:rsidTr="00AA682F">
        <w:tc>
          <w:tcPr>
            <w:tcW w:w="1854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27 января</w:t>
            </w:r>
          </w:p>
        </w:tc>
        <w:tc>
          <w:tcPr>
            <w:tcW w:w="8427" w:type="dxa"/>
            <w:shd w:val="clear" w:color="auto" w:fill="auto"/>
          </w:tcPr>
          <w:p w:rsidR="00BF4B60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80-я годовщи</w:t>
            </w:r>
            <w:r w:rsidR="00724CF1" w:rsidRPr="007D3D02">
              <w:rPr>
                <w:sz w:val="28"/>
                <w:szCs w:val="28"/>
              </w:rPr>
              <w:t xml:space="preserve">на освобождения Красной Армией </w:t>
            </w:r>
            <w:r w:rsidRPr="007D3D02">
              <w:rPr>
                <w:sz w:val="28"/>
                <w:szCs w:val="28"/>
              </w:rPr>
              <w:t>узников немецко-фашистского концлагеря Освенцим («</w:t>
            </w:r>
            <w:proofErr w:type="spellStart"/>
            <w:r w:rsidRPr="007D3D02">
              <w:rPr>
                <w:sz w:val="28"/>
                <w:szCs w:val="28"/>
              </w:rPr>
              <w:t>Аушвиц-Биркенау</w:t>
            </w:r>
            <w:proofErr w:type="spellEnd"/>
            <w:r w:rsidRPr="007D3D02">
              <w:rPr>
                <w:sz w:val="28"/>
                <w:szCs w:val="28"/>
              </w:rPr>
              <w:t>»)</w:t>
            </w:r>
          </w:p>
        </w:tc>
        <w:tc>
          <w:tcPr>
            <w:tcW w:w="4505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Историческое событие</w:t>
            </w:r>
          </w:p>
        </w:tc>
      </w:tr>
      <w:tr w:rsidR="001901A7" w:rsidRPr="00E52C54" w:rsidTr="00AA682F">
        <w:tc>
          <w:tcPr>
            <w:tcW w:w="1854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27 января</w:t>
            </w:r>
          </w:p>
        </w:tc>
        <w:tc>
          <w:tcPr>
            <w:tcW w:w="8427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4505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Историческое событие</w:t>
            </w:r>
          </w:p>
        </w:tc>
      </w:tr>
      <w:tr w:rsidR="001901A7" w:rsidRPr="00E52C54" w:rsidTr="00AA682F">
        <w:tc>
          <w:tcPr>
            <w:tcW w:w="1854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29 января</w:t>
            </w:r>
          </w:p>
        </w:tc>
        <w:tc>
          <w:tcPr>
            <w:tcW w:w="8427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Новый год по лунному календарю</w:t>
            </w:r>
          </w:p>
        </w:tc>
        <w:tc>
          <w:tcPr>
            <w:tcW w:w="4505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Культурное событие</w:t>
            </w:r>
          </w:p>
        </w:tc>
      </w:tr>
      <w:tr w:rsidR="001901A7" w:rsidRPr="00E52C54" w:rsidTr="00AA682F">
        <w:tc>
          <w:tcPr>
            <w:tcW w:w="1854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4 февраля</w:t>
            </w:r>
          </w:p>
        </w:tc>
        <w:tc>
          <w:tcPr>
            <w:tcW w:w="8427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80-летие со дня открытия Крымской (Ялтинской) конференции руководителей СССР, США и Великобритании по вопросам послевоенного устройства мира</w:t>
            </w:r>
          </w:p>
        </w:tc>
        <w:tc>
          <w:tcPr>
            <w:tcW w:w="4505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Историческое событие</w:t>
            </w:r>
          </w:p>
        </w:tc>
      </w:tr>
      <w:tr w:rsidR="001901A7" w:rsidRPr="00E52C54" w:rsidTr="00AA682F">
        <w:tc>
          <w:tcPr>
            <w:tcW w:w="1854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13 февраля</w:t>
            </w:r>
          </w:p>
        </w:tc>
        <w:tc>
          <w:tcPr>
            <w:tcW w:w="8427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80 лет со дня освобождения советскими войсками Будапешта от немецко-фашистских захватчиков</w:t>
            </w:r>
          </w:p>
        </w:tc>
        <w:tc>
          <w:tcPr>
            <w:tcW w:w="4505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Историческое событие</w:t>
            </w:r>
          </w:p>
        </w:tc>
      </w:tr>
      <w:tr w:rsidR="001901A7" w:rsidRPr="00E52C54" w:rsidTr="00AA682F">
        <w:tc>
          <w:tcPr>
            <w:tcW w:w="1854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14 февраля</w:t>
            </w:r>
          </w:p>
        </w:tc>
        <w:tc>
          <w:tcPr>
            <w:tcW w:w="8427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75 лет со дня подписания Договора о дружбе, союзе и взаимной помощи между СССР и КНР</w:t>
            </w:r>
          </w:p>
        </w:tc>
        <w:tc>
          <w:tcPr>
            <w:tcW w:w="4505" w:type="dxa"/>
            <w:shd w:val="clear" w:color="auto" w:fill="auto"/>
          </w:tcPr>
          <w:p w:rsidR="001901A7" w:rsidRPr="007D3D02" w:rsidRDefault="00542058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Историческое событие</w:t>
            </w:r>
          </w:p>
        </w:tc>
      </w:tr>
      <w:tr w:rsidR="00372540" w:rsidRPr="00E52C54" w:rsidTr="00AA682F">
        <w:trPr>
          <w:trHeight w:val="523"/>
        </w:trPr>
        <w:tc>
          <w:tcPr>
            <w:tcW w:w="1854" w:type="dxa"/>
            <w:shd w:val="clear" w:color="auto" w:fill="auto"/>
          </w:tcPr>
          <w:p w:rsidR="00372540" w:rsidRPr="007D3D02" w:rsidRDefault="00372540" w:rsidP="0037254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 марта</w:t>
            </w:r>
          </w:p>
        </w:tc>
        <w:tc>
          <w:tcPr>
            <w:tcW w:w="8427" w:type="dxa"/>
            <w:shd w:val="clear" w:color="auto" w:fill="auto"/>
          </w:tcPr>
          <w:p w:rsidR="00372540" w:rsidRPr="007D3D02" w:rsidRDefault="00372540" w:rsidP="00372540">
            <w:pPr>
              <w:snapToGrid w:val="0"/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215 лет со дня подписания Александром I Манифеста о присоединении Абхазского</w:t>
            </w:r>
            <w:r w:rsidR="00977283" w:rsidRPr="007D3D02">
              <w:rPr>
                <w:sz w:val="28"/>
                <w:szCs w:val="28"/>
              </w:rPr>
              <w:t xml:space="preserve"> княжества к Российской империи</w:t>
            </w:r>
          </w:p>
        </w:tc>
        <w:tc>
          <w:tcPr>
            <w:tcW w:w="4505" w:type="dxa"/>
            <w:shd w:val="clear" w:color="auto" w:fill="auto"/>
          </w:tcPr>
          <w:p w:rsidR="00372540" w:rsidRPr="007D3D02" w:rsidRDefault="00BF4B60" w:rsidP="0037254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Историческое событие</w:t>
            </w:r>
          </w:p>
        </w:tc>
      </w:tr>
      <w:tr w:rsidR="00724CF1" w:rsidRPr="00E52C54" w:rsidTr="00E07893">
        <w:tc>
          <w:tcPr>
            <w:tcW w:w="1854" w:type="dxa"/>
            <w:shd w:val="clear" w:color="auto" w:fill="auto"/>
          </w:tcPr>
          <w:p w:rsidR="00724CF1" w:rsidRPr="007D3D02" w:rsidRDefault="00724CF1" w:rsidP="00724CF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1-29 марта</w:t>
            </w:r>
          </w:p>
        </w:tc>
        <w:tc>
          <w:tcPr>
            <w:tcW w:w="8427" w:type="dxa"/>
            <w:shd w:val="clear" w:color="auto" w:fill="auto"/>
          </w:tcPr>
          <w:p w:rsidR="00724CF1" w:rsidRPr="007D3D02" w:rsidRDefault="00724CF1" w:rsidP="00724CF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Священный месяц Рамадан</w:t>
            </w:r>
          </w:p>
        </w:tc>
        <w:tc>
          <w:tcPr>
            <w:tcW w:w="4505" w:type="dxa"/>
            <w:shd w:val="clear" w:color="auto" w:fill="auto"/>
          </w:tcPr>
          <w:p w:rsidR="00724CF1" w:rsidRPr="007D3D02" w:rsidRDefault="00724CF1" w:rsidP="00724CF1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Религиозный праздник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7D3D02" w:rsidRDefault="00372540" w:rsidP="0037254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3 марта</w:t>
            </w:r>
          </w:p>
        </w:tc>
        <w:tc>
          <w:tcPr>
            <w:tcW w:w="8427" w:type="dxa"/>
            <w:shd w:val="clear" w:color="auto" w:fill="auto"/>
          </w:tcPr>
          <w:p w:rsidR="00372540" w:rsidRPr="007D3D02" w:rsidRDefault="00372540" w:rsidP="0037254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«</w:t>
            </w:r>
            <w:proofErr w:type="spellStart"/>
            <w:r w:rsidRPr="007D3D02">
              <w:rPr>
                <w:sz w:val="28"/>
                <w:szCs w:val="28"/>
              </w:rPr>
              <w:t>Цаган</w:t>
            </w:r>
            <w:proofErr w:type="spellEnd"/>
            <w:r w:rsidRPr="007D3D02">
              <w:rPr>
                <w:sz w:val="28"/>
                <w:szCs w:val="28"/>
              </w:rPr>
              <w:t xml:space="preserve"> Сар» – Новый год по</w:t>
            </w:r>
            <w:r w:rsidR="00724CF1" w:rsidRPr="007D3D02">
              <w:rPr>
                <w:sz w:val="28"/>
                <w:szCs w:val="28"/>
              </w:rPr>
              <w:t xml:space="preserve"> монгольскому лунному календарю</w:t>
            </w:r>
          </w:p>
        </w:tc>
        <w:tc>
          <w:tcPr>
            <w:tcW w:w="4505" w:type="dxa"/>
            <w:shd w:val="clear" w:color="auto" w:fill="auto"/>
          </w:tcPr>
          <w:p w:rsidR="00372540" w:rsidRPr="007D3D02" w:rsidRDefault="00724CF1" w:rsidP="0037254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Культурное событие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7D3D02" w:rsidRDefault="00372540" w:rsidP="0037254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lastRenderedPageBreak/>
              <w:t>10 марта</w:t>
            </w:r>
          </w:p>
        </w:tc>
        <w:tc>
          <w:tcPr>
            <w:tcW w:w="8427" w:type="dxa"/>
            <w:shd w:val="clear" w:color="auto" w:fill="auto"/>
          </w:tcPr>
          <w:p w:rsidR="00372540" w:rsidRPr="007D3D02" w:rsidRDefault="00372540" w:rsidP="00372540">
            <w:pPr>
              <w:snapToGrid w:val="0"/>
              <w:jc w:val="both"/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245 лет со дня подписания Екатериной II Декларации </w:t>
            </w:r>
            <w:r w:rsidRPr="007D3D02">
              <w:rPr>
                <w:sz w:val="28"/>
                <w:szCs w:val="28"/>
              </w:rPr>
              <w:br/>
              <w:t>о вооруженном морском нейтралитете России, адресованной Великобритании, Франции и Испании</w:t>
            </w:r>
          </w:p>
        </w:tc>
        <w:tc>
          <w:tcPr>
            <w:tcW w:w="4505" w:type="dxa"/>
            <w:shd w:val="clear" w:color="auto" w:fill="auto"/>
          </w:tcPr>
          <w:p w:rsidR="00372540" w:rsidRPr="007D3D02" w:rsidRDefault="00372540" w:rsidP="0037254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Историческое событие</w:t>
            </w:r>
          </w:p>
          <w:p w:rsidR="00372540" w:rsidRPr="007D3D02" w:rsidRDefault="00372540" w:rsidP="00372540">
            <w:pPr>
              <w:rPr>
                <w:sz w:val="28"/>
                <w:szCs w:val="28"/>
              </w:rPr>
            </w:pP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7D3D02" w:rsidRDefault="00372540" w:rsidP="0037254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12 марта</w:t>
            </w:r>
          </w:p>
        </w:tc>
        <w:tc>
          <w:tcPr>
            <w:tcW w:w="8427" w:type="dxa"/>
            <w:shd w:val="clear" w:color="auto" w:fill="auto"/>
          </w:tcPr>
          <w:p w:rsidR="00372540" w:rsidRPr="007D3D02" w:rsidRDefault="00372540" w:rsidP="0037254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 xml:space="preserve">Исламский праздник ниспослания Корана </w:t>
            </w:r>
            <w:proofErr w:type="spellStart"/>
            <w:r w:rsidRPr="007D3D02">
              <w:rPr>
                <w:sz w:val="28"/>
                <w:szCs w:val="28"/>
              </w:rPr>
              <w:t>Нузул</w:t>
            </w:r>
            <w:proofErr w:type="spellEnd"/>
            <w:r w:rsidRPr="007D3D02">
              <w:rPr>
                <w:sz w:val="28"/>
                <w:szCs w:val="28"/>
              </w:rPr>
              <w:t xml:space="preserve"> аль-</w:t>
            </w:r>
            <w:proofErr w:type="spellStart"/>
            <w:r w:rsidRPr="007D3D02">
              <w:rPr>
                <w:sz w:val="28"/>
                <w:szCs w:val="28"/>
              </w:rPr>
              <w:t>Куран</w:t>
            </w:r>
            <w:proofErr w:type="spellEnd"/>
          </w:p>
        </w:tc>
        <w:tc>
          <w:tcPr>
            <w:tcW w:w="4505" w:type="dxa"/>
            <w:shd w:val="clear" w:color="auto" w:fill="auto"/>
          </w:tcPr>
          <w:p w:rsidR="00372540" w:rsidRDefault="00724CF1" w:rsidP="00372540">
            <w:pPr>
              <w:rPr>
                <w:sz w:val="28"/>
                <w:szCs w:val="28"/>
              </w:rPr>
            </w:pPr>
            <w:r w:rsidRPr="007D3D02">
              <w:rPr>
                <w:sz w:val="28"/>
                <w:szCs w:val="28"/>
              </w:rPr>
              <w:t>Религиозный праздник</w:t>
            </w:r>
            <w:proofErr w:type="gramStart"/>
            <w:r w:rsidR="001E2C4F">
              <w:rPr>
                <w:sz w:val="28"/>
                <w:szCs w:val="28"/>
              </w:rPr>
              <w:t>0</w:t>
            </w:r>
            <w:proofErr w:type="gramEnd"/>
          </w:p>
          <w:p w:rsidR="001E2C4F" w:rsidRPr="007D3D02" w:rsidRDefault="001E2C4F" w:rsidP="0037254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21-23 марта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 xml:space="preserve">Международный день </w:t>
            </w:r>
            <w:proofErr w:type="spellStart"/>
            <w:r w:rsidRPr="00E52C54">
              <w:rPr>
                <w:sz w:val="28"/>
                <w:szCs w:val="28"/>
              </w:rPr>
              <w:t>Навруз</w:t>
            </w:r>
            <w:proofErr w:type="spellEnd"/>
          </w:p>
        </w:tc>
        <w:tc>
          <w:tcPr>
            <w:tcW w:w="4505" w:type="dxa"/>
            <w:shd w:val="clear" w:color="auto" w:fill="auto"/>
          </w:tcPr>
          <w:p w:rsidR="00372540" w:rsidRPr="00E52C54" w:rsidRDefault="00724CF1" w:rsidP="0037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Религиозный праздник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29 марта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Индуистский Новый год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724CF1" w:rsidP="0037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Религиозный праздник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апрель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BF4B6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80-</w:t>
            </w:r>
            <w:r w:rsidR="00BF4B60">
              <w:rPr>
                <w:sz w:val="28"/>
                <w:szCs w:val="28"/>
              </w:rPr>
              <w:t xml:space="preserve">я годовщина </w:t>
            </w:r>
            <w:r w:rsidRPr="00E52C54">
              <w:rPr>
                <w:sz w:val="28"/>
                <w:szCs w:val="28"/>
              </w:rPr>
              <w:t>освобождения концентрационного лагеря «</w:t>
            </w:r>
            <w:proofErr w:type="spellStart"/>
            <w:r w:rsidRPr="00E52C54">
              <w:rPr>
                <w:sz w:val="28"/>
                <w:szCs w:val="28"/>
              </w:rPr>
              <w:t>Ясеновац</w:t>
            </w:r>
            <w:proofErr w:type="spellEnd"/>
            <w:r w:rsidRPr="00E52C54">
              <w:rPr>
                <w:sz w:val="28"/>
                <w:szCs w:val="28"/>
              </w:rPr>
              <w:t>»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724CF1" w:rsidP="0037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Историческое событие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724CF1" w:rsidP="0037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День единения народов России и Белоруссии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BF4B60" w:rsidP="0037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724CF1" w:rsidRPr="00E52C54" w:rsidTr="00E07893">
        <w:tc>
          <w:tcPr>
            <w:tcW w:w="1854" w:type="dxa"/>
            <w:shd w:val="clear" w:color="auto" w:fill="auto"/>
          </w:tcPr>
          <w:p w:rsidR="00724CF1" w:rsidRPr="00E52C54" w:rsidRDefault="00724CF1" w:rsidP="00724CF1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4 апреля</w:t>
            </w:r>
          </w:p>
          <w:p w:rsidR="00724CF1" w:rsidRPr="00E52C54" w:rsidRDefault="00724CF1" w:rsidP="00724CF1">
            <w:pPr>
              <w:rPr>
                <w:sz w:val="28"/>
                <w:szCs w:val="28"/>
              </w:rPr>
            </w:pPr>
          </w:p>
        </w:tc>
        <w:tc>
          <w:tcPr>
            <w:tcW w:w="8427" w:type="dxa"/>
            <w:shd w:val="clear" w:color="auto" w:fill="auto"/>
          </w:tcPr>
          <w:p w:rsidR="00724CF1" w:rsidRPr="00E52C54" w:rsidRDefault="00BF4B60" w:rsidP="00BF4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52C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я годовщина </w:t>
            </w:r>
            <w:r w:rsidR="00724CF1" w:rsidRPr="00E52C54">
              <w:rPr>
                <w:sz w:val="28"/>
                <w:szCs w:val="28"/>
              </w:rPr>
              <w:t>освобождения советскими войсками Братиславы от немецко-фашистских захватчиков</w:t>
            </w:r>
          </w:p>
        </w:tc>
        <w:tc>
          <w:tcPr>
            <w:tcW w:w="4505" w:type="dxa"/>
            <w:shd w:val="clear" w:color="auto" w:fill="auto"/>
          </w:tcPr>
          <w:p w:rsidR="00724CF1" w:rsidRPr="00E52C54" w:rsidRDefault="00724CF1" w:rsidP="00724CF1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</w:tc>
      </w:tr>
      <w:tr w:rsidR="00724CF1" w:rsidRPr="00E52C54" w:rsidTr="00E07893">
        <w:tc>
          <w:tcPr>
            <w:tcW w:w="1854" w:type="dxa"/>
            <w:shd w:val="clear" w:color="auto" w:fill="auto"/>
          </w:tcPr>
          <w:p w:rsidR="00724CF1" w:rsidRPr="00E52C54" w:rsidRDefault="00724CF1" w:rsidP="00724CF1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12-20 апреля</w:t>
            </w:r>
          </w:p>
        </w:tc>
        <w:tc>
          <w:tcPr>
            <w:tcW w:w="8427" w:type="dxa"/>
            <w:shd w:val="clear" w:color="auto" w:fill="auto"/>
          </w:tcPr>
          <w:p w:rsidR="00724CF1" w:rsidRPr="00E52C54" w:rsidRDefault="00724CF1" w:rsidP="00724CF1">
            <w:pPr>
              <w:rPr>
                <w:sz w:val="28"/>
                <w:szCs w:val="28"/>
              </w:rPr>
            </w:pPr>
            <w:proofErr w:type="spellStart"/>
            <w:r w:rsidRPr="00E52C54">
              <w:rPr>
                <w:sz w:val="28"/>
                <w:szCs w:val="28"/>
              </w:rPr>
              <w:t>Песах</w:t>
            </w:r>
            <w:proofErr w:type="spellEnd"/>
            <w:r w:rsidRPr="00E52C54">
              <w:rPr>
                <w:sz w:val="28"/>
                <w:szCs w:val="28"/>
              </w:rPr>
              <w:t xml:space="preserve"> (Иудейская Пасха)</w:t>
            </w:r>
          </w:p>
        </w:tc>
        <w:tc>
          <w:tcPr>
            <w:tcW w:w="4505" w:type="dxa"/>
            <w:shd w:val="clear" w:color="auto" w:fill="auto"/>
          </w:tcPr>
          <w:p w:rsidR="00724CF1" w:rsidRPr="00E52C54" w:rsidRDefault="00BF4B60" w:rsidP="00724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Религиозный праздник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13 апреля</w:t>
            </w:r>
          </w:p>
          <w:p w:rsidR="00372540" w:rsidRPr="00E52C54" w:rsidRDefault="00372540" w:rsidP="00372540">
            <w:pPr>
              <w:rPr>
                <w:sz w:val="28"/>
                <w:szCs w:val="28"/>
              </w:rPr>
            </w:pP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80</w:t>
            </w:r>
            <w:r w:rsidR="00BF4B60" w:rsidRPr="00E52C54">
              <w:rPr>
                <w:sz w:val="28"/>
                <w:szCs w:val="28"/>
              </w:rPr>
              <w:t>-</w:t>
            </w:r>
            <w:r w:rsidR="00BF4B60">
              <w:rPr>
                <w:sz w:val="28"/>
                <w:szCs w:val="28"/>
              </w:rPr>
              <w:t xml:space="preserve">я годовщина </w:t>
            </w:r>
            <w:r w:rsidRPr="00E52C54">
              <w:rPr>
                <w:sz w:val="28"/>
                <w:szCs w:val="28"/>
              </w:rPr>
              <w:t>освобождения советскими войсками Вены от немецко-фашистских захватчиков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  <w:p w:rsidR="00372540" w:rsidRPr="00E52C54" w:rsidRDefault="00372540" w:rsidP="00372540">
            <w:pPr>
              <w:rPr>
                <w:sz w:val="28"/>
                <w:szCs w:val="28"/>
              </w:rPr>
            </w:pP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</w:t>
            </w:r>
            <w:r w:rsidR="00724CF1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proofErr w:type="spellStart"/>
            <w:r w:rsidRPr="00E52C54">
              <w:rPr>
                <w:sz w:val="28"/>
                <w:szCs w:val="28"/>
              </w:rPr>
              <w:t>Тинджан</w:t>
            </w:r>
            <w:proofErr w:type="spellEnd"/>
            <w:r w:rsidRPr="00E52C54">
              <w:rPr>
                <w:sz w:val="28"/>
                <w:szCs w:val="28"/>
              </w:rPr>
              <w:t xml:space="preserve"> (бирманский Новый год)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724CF1" w:rsidP="0037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 событие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724CF1" w:rsidP="0037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День Солнца (день рождения основателя КНДР Ким Ир Сена)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20 апреля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Православная и Католическая Пасха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Религиозный праздник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25 апреля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BF4B60" w:rsidP="00BF4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52C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я годовщина встречи</w:t>
            </w:r>
            <w:r w:rsidR="00372540" w:rsidRPr="00E52C54">
              <w:rPr>
                <w:sz w:val="28"/>
                <w:szCs w:val="28"/>
              </w:rPr>
              <w:t xml:space="preserve"> на Эльбе советской 5-й гвардейской дивизии и 1-й американской армии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30 апреля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BF4B6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50-</w:t>
            </w:r>
            <w:r w:rsidR="00BF4B60">
              <w:rPr>
                <w:sz w:val="28"/>
                <w:szCs w:val="28"/>
              </w:rPr>
              <w:t>я годовщина о</w:t>
            </w:r>
            <w:r w:rsidRPr="00E52C54">
              <w:rPr>
                <w:sz w:val="28"/>
                <w:szCs w:val="28"/>
              </w:rPr>
              <w:t>свобождения юга Вьетнама и объединения страны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 xml:space="preserve">1 мая 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День Труда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 мая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80</w:t>
            </w:r>
            <w:r w:rsidR="00BF4B60" w:rsidRPr="00E52C54">
              <w:rPr>
                <w:sz w:val="28"/>
                <w:szCs w:val="28"/>
              </w:rPr>
              <w:t>-</w:t>
            </w:r>
            <w:r w:rsidR="00BF4B60">
              <w:rPr>
                <w:sz w:val="28"/>
                <w:szCs w:val="28"/>
              </w:rPr>
              <w:t xml:space="preserve">я годовщина </w:t>
            </w:r>
            <w:r w:rsidRPr="00E52C54">
              <w:rPr>
                <w:sz w:val="28"/>
                <w:szCs w:val="28"/>
              </w:rPr>
              <w:t>подписания в Берлине Акта о безоговорочной капитуляции фашистской Герман</w:t>
            </w:r>
            <w:proofErr w:type="gramStart"/>
            <w:r w:rsidRPr="00E52C54">
              <w:rPr>
                <w:sz w:val="28"/>
                <w:szCs w:val="28"/>
              </w:rPr>
              <w:t>ии и ее</w:t>
            </w:r>
            <w:proofErr w:type="gramEnd"/>
            <w:r w:rsidRPr="00E52C54">
              <w:rPr>
                <w:sz w:val="28"/>
                <w:szCs w:val="28"/>
              </w:rPr>
              <w:t xml:space="preserve"> вооруженных сил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724CF1" w:rsidP="0037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Историческое событие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9 мая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80-я годовщина Победы в Великой Отечественной войне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724CF1" w:rsidP="00BF4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Историческое </w:t>
            </w:r>
            <w:r w:rsidR="00BF4B60">
              <w:rPr>
                <w:sz w:val="28"/>
                <w:szCs w:val="28"/>
              </w:rPr>
              <w:t>событие</w:t>
            </w:r>
          </w:p>
        </w:tc>
      </w:tr>
      <w:tr w:rsidR="00372540" w:rsidRPr="00E52C54" w:rsidTr="00AA682F">
        <w:tc>
          <w:tcPr>
            <w:tcW w:w="1854" w:type="dxa"/>
            <w:shd w:val="clear" w:color="auto" w:fill="auto"/>
          </w:tcPr>
          <w:p w:rsidR="00372540" w:rsidRPr="00E52C54" w:rsidRDefault="00372540" w:rsidP="0037254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9 мая</w:t>
            </w:r>
          </w:p>
        </w:tc>
        <w:tc>
          <w:tcPr>
            <w:tcW w:w="8427" w:type="dxa"/>
            <w:shd w:val="clear" w:color="auto" w:fill="auto"/>
          </w:tcPr>
          <w:p w:rsidR="00372540" w:rsidRPr="00E52C54" w:rsidRDefault="00BF4B60" w:rsidP="0037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52C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я годовщина </w:t>
            </w:r>
            <w:r w:rsidR="00372540" w:rsidRPr="00E52C54">
              <w:rPr>
                <w:sz w:val="28"/>
                <w:szCs w:val="28"/>
              </w:rPr>
              <w:t>освобождения советскими войсками Праги от немецко-фашистских захватчиков</w:t>
            </w:r>
          </w:p>
        </w:tc>
        <w:tc>
          <w:tcPr>
            <w:tcW w:w="4505" w:type="dxa"/>
            <w:shd w:val="clear" w:color="auto" w:fill="auto"/>
          </w:tcPr>
          <w:p w:rsidR="00372540" w:rsidRPr="00E52C54" w:rsidRDefault="00372540" w:rsidP="00BF4B60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 xml:space="preserve">Историческое </w:t>
            </w:r>
            <w:r w:rsidR="00BF4B60">
              <w:rPr>
                <w:sz w:val="28"/>
                <w:szCs w:val="28"/>
              </w:rPr>
              <w:t>событие</w:t>
            </w:r>
          </w:p>
        </w:tc>
      </w:tr>
      <w:tr w:rsidR="00977283" w:rsidRPr="00E52C54" w:rsidTr="00977283">
        <w:trPr>
          <w:trHeight w:val="704"/>
        </w:trPr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12 мая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proofErr w:type="spellStart"/>
            <w:r w:rsidRPr="00E52C54">
              <w:rPr>
                <w:sz w:val="28"/>
                <w:szCs w:val="28"/>
              </w:rPr>
              <w:t>Весак</w:t>
            </w:r>
            <w:proofErr w:type="spellEnd"/>
            <w:r w:rsidRPr="00E52C54">
              <w:rPr>
                <w:sz w:val="28"/>
                <w:szCs w:val="28"/>
              </w:rPr>
              <w:t xml:space="preserve"> (день рождения, просветления и смерти Будды)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724CF1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Религиозный праздник</w:t>
            </w:r>
          </w:p>
        </w:tc>
      </w:tr>
      <w:tr w:rsidR="00977283" w:rsidRPr="00E52C54" w:rsidTr="00AA682F">
        <w:trPr>
          <w:trHeight w:val="703"/>
        </w:trPr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lastRenderedPageBreak/>
              <w:t>14 мая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D92F4F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52C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я годовщина </w:t>
            </w:r>
            <w:r w:rsidR="00977283" w:rsidRPr="00E52C54">
              <w:rPr>
                <w:sz w:val="28"/>
                <w:szCs w:val="28"/>
              </w:rPr>
              <w:t>подписания Варшавского договора о дружбе, сотрудничестве и взаимной помощи между Албанией, Болгарией, Венгрией, ГДР, Польшей, Румынией, СССР и Чехословакией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724CF1" w:rsidP="00D92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Историческое </w:t>
            </w:r>
            <w:r w:rsidR="00D92F4F">
              <w:rPr>
                <w:sz w:val="28"/>
                <w:szCs w:val="28"/>
              </w:rPr>
              <w:t>событие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29 мая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Международный день миротворцев ООН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29 мая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День Евразийского экономического союза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6-9 июня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Праздник жертвоприношения Курбан-байрам/Ид-аль-</w:t>
            </w:r>
            <w:proofErr w:type="spellStart"/>
            <w:r w:rsidRPr="00E52C54">
              <w:rPr>
                <w:sz w:val="28"/>
                <w:szCs w:val="28"/>
              </w:rPr>
              <w:t>Адха</w:t>
            </w:r>
            <w:proofErr w:type="spellEnd"/>
          </w:p>
        </w:tc>
        <w:tc>
          <w:tcPr>
            <w:tcW w:w="4505" w:type="dxa"/>
            <w:shd w:val="clear" w:color="auto" w:fill="auto"/>
          </w:tcPr>
          <w:p w:rsidR="00977283" w:rsidRPr="00E52C54" w:rsidRDefault="00724CF1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Религиозный праздник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18 июня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977283">
            <w:pPr>
              <w:jc w:val="both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 xml:space="preserve">300 лет с начала русской дипломатической миссии </w:t>
            </w:r>
            <w:proofErr w:type="spellStart"/>
            <w:r w:rsidRPr="00E52C54">
              <w:rPr>
                <w:sz w:val="28"/>
                <w:szCs w:val="28"/>
              </w:rPr>
              <w:t>С.Л.Рагузинского-Владиславича</w:t>
            </w:r>
            <w:proofErr w:type="spellEnd"/>
            <w:r w:rsidRPr="00E52C54">
              <w:rPr>
                <w:sz w:val="28"/>
                <w:szCs w:val="28"/>
              </w:rPr>
              <w:t xml:space="preserve"> в Китай (1725-1728), увенчавшейся заключением </w:t>
            </w:r>
            <w:proofErr w:type="spellStart"/>
            <w:r w:rsidRPr="00E52C54">
              <w:rPr>
                <w:sz w:val="28"/>
                <w:szCs w:val="28"/>
              </w:rPr>
              <w:t>Кяхтинского</w:t>
            </w:r>
            <w:proofErr w:type="spellEnd"/>
            <w:r w:rsidRPr="00E52C54">
              <w:rPr>
                <w:sz w:val="28"/>
                <w:szCs w:val="28"/>
              </w:rPr>
              <w:t xml:space="preserve"> договора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724CF1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Историческое событие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26 июня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D92F4F">
            <w:pPr>
              <w:jc w:val="both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80</w:t>
            </w:r>
            <w:r w:rsidR="00D92F4F" w:rsidRPr="00E52C54">
              <w:rPr>
                <w:sz w:val="28"/>
                <w:szCs w:val="28"/>
              </w:rPr>
              <w:t>-</w:t>
            </w:r>
            <w:r w:rsidR="00D92F4F">
              <w:rPr>
                <w:sz w:val="28"/>
                <w:szCs w:val="28"/>
              </w:rPr>
              <w:t xml:space="preserve">я годовщина </w:t>
            </w:r>
            <w:r w:rsidRPr="00E52C54">
              <w:rPr>
                <w:sz w:val="28"/>
                <w:szCs w:val="28"/>
              </w:rPr>
              <w:t>учреждения Организации Объединенных Наций и принятия Устава ООН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  <w:p w:rsidR="00977283" w:rsidRPr="00E52C54" w:rsidRDefault="00977283" w:rsidP="00977283">
            <w:pPr>
              <w:rPr>
                <w:sz w:val="28"/>
                <w:szCs w:val="28"/>
              </w:rPr>
            </w:pP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D92F4F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77283">
              <w:rPr>
                <w:sz w:val="28"/>
                <w:szCs w:val="28"/>
              </w:rPr>
              <w:t>-</w:t>
            </w:r>
            <w:r w:rsidR="00977283" w:rsidRPr="00E52C54">
              <w:rPr>
                <w:sz w:val="28"/>
                <w:szCs w:val="28"/>
              </w:rPr>
              <w:t>27 июня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  <w:highlight w:val="yellow"/>
              </w:rPr>
            </w:pPr>
            <w:r w:rsidRPr="00E52C54">
              <w:rPr>
                <w:sz w:val="28"/>
                <w:szCs w:val="28"/>
              </w:rPr>
              <w:t>Мусульманский Новый год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Религиозный праздник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11-12 июля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D92F4F" w:rsidP="00D92F4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Монгольский н</w:t>
            </w:r>
            <w:r w:rsidR="00977283" w:rsidRPr="00E52C54">
              <w:rPr>
                <w:sz w:val="28"/>
                <w:szCs w:val="28"/>
              </w:rPr>
              <w:t xml:space="preserve">ациональный праздник </w:t>
            </w:r>
            <w:proofErr w:type="spellStart"/>
            <w:r w:rsidR="00977283" w:rsidRPr="00E52C54">
              <w:rPr>
                <w:sz w:val="28"/>
                <w:szCs w:val="28"/>
              </w:rPr>
              <w:t>Надам</w:t>
            </w:r>
            <w:proofErr w:type="spellEnd"/>
            <w:r w:rsidR="00977283" w:rsidRPr="00E52C54">
              <w:rPr>
                <w:sz w:val="28"/>
                <w:szCs w:val="28"/>
              </w:rPr>
              <w:t xml:space="preserve"> и 104-я годовщина Народной революции в Монголии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Национальный праздник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27 июля</w:t>
            </w:r>
          </w:p>
        </w:tc>
        <w:tc>
          <w:tcPr>
            <w:tcW w:w="8427" w:type="dxa"/>
            <w:shd w:val="clear" w:color="auto" w:fill="auto"/>
          </w:tcPr>
          <w:p w:rsidR="00623EC4" w:rsidRPr="00D92F4F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72-я годовщина окончания Корейской войны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 августа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D92F4F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E52C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я годовщина </w:t>
            </w:r>
            <w:r w:rsidR="00977283" w:rsidRPr="00E52C54">
              <w:rPr>
                <w:sz w:val="28"/>
                <w:szCs w:val="28"/>
              </w:rPr>
              <w:t>подписания в Хельсинки Заключительного акта Совещания по безопасности и сотрудничеству в Европе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  <w:p w:rsidR="00977283" w:rsidRPr="00E52C54" w:rsidRDefault="00977283" w:rsidP="00977283">
            <w:pPr>
              <w:rPr>
                <w:sz w:val="28"/>
                <w:szCs w:val="28"/>
              </w:rPr>
            </w:pP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6, 9 августа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D92F4F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80</w:t>
            </w:r>
            <w:r w:rsidR="00D92F4F" w:rsidRPr="00E52C54">
              <w:rPr>
                <w:sz w:val="28"/>
                <w:szCs w:val="28"/>
              </w:rPr>
              <w:t>-</w:t>
            </w:r>
            <w:r w:rsidR="00D92F4F">
              <w:rPr>
                <w:sz w:val="28"/>
                <w:szCs w:val="28"/>
              </w:rPr>
              <w:t xml:space="preserve">я годовщина </w:t>
            </w:r>
            <w:r w:rsidRPr="00E52C54">
              <w:rPr>
                <w:sz w:val="28"/>
                <w:szCs w:val="28"/>
              </w:rPr>
              <w:t xml:space="preserve">атомных бомбардировок </w:t>
            </w:r>
            <w:r w:rsidR="00D92F4F">
              <w:rPr>
                <w:sz w:val="28"/>
                <w:szCs w:val="28"/>
              </w:rPr>
              <w:t xml:space="preserve">США </w:t>
            </w:r>
            <w:r w:rsidRPr="00E52C54">
              <w:rPr>
                <w:sz w:val="28"/>
                <w:szCs w:val="28"/>
              </w:rPr>
              <w:t>японских городов Хиросима и Нагасаки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  <w:p w:rsidR="00977283" w:rsidRPr="00E52C54" w:rsidRDefault="00977283" w:rsidP="00977283">
            <w:pPr>
              <w:rPr>
                <w:sz w:val="28"/>
                <w:szCs w:val="28"/>
              </w:rPr>
            </w:pP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 августа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День памяти жертв вооруженной агрессии Грузии против Южной Осетии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  <w:p w:rsidR="00977283" w:rsidRPr="00E52C54" w:rsidRDefault="00977283" w:rsidP="00977283">
            <w:pPr>
              <w:rPr>
                <w:sz w:val="28"/>
                <w:szCs w:val="28"/>
              </w:rPr>
            </w:pP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12 августа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D92F4F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55</w:t>
            </w:r>
            <w:r w:rsidR="00D92F4F" w:rsidRPr="00E52C54">
              <w:rPr>
                <w:sz w:val="28"/>
                <w:szCs w:val="28"/>
              </w:rPr>
              <w:t>-</w:t>
            </w:r>
            <w:r w:rsidR="00D92F4F">
              <w:rPr>
                <w:sz w:val="28"/>
                <w:szCs w:val="28"/>
              </w:rPr>
              <w:t xml:space="preserve">я годовщина </w:t>
            </w:r>
            <w:r w:rsidRPr="00E52C54">
              <w:rPr>
                <w:sz w:val="28"/>
                <w:szCs w:val="28"/>
              </w:rPr>
              <w:t xml:space="preserve">подписания Московского договора между СССР и ФРГ, подтвердившего </w:t>
            </w:r>
            <w:r w:rsidR="00D92F4F">
              <w:rPr>
                <w:sz w:val="28"/>
                <w:szCs w:val="28"/>
              </w:rPr>
              <w:t>послевоенные</w:t>
            </w:r>
            <w:r w:rsidRPr="00E52C54">
              <w:rPr>
                <w:sz w:val="28"/>
                <w:szCs w:val="28"/>
              </w:rPr>
              <w:t xml:space="preserve"> границ</w:t>
            </w:r>
            <w:r w:rsidR="00D92F4F">
              <w:rPr>
                <w:sz w:val="28"/>
                <w:szCs w:val="28"/>
              </w:rPr>
              <w:t>ы</w:t>
            </w:r>
            <w:r w:rsidRPr="00E52C54">
              <w:rPr>
                <w:sz w:val="28"/>
                <w:szCs w:val="28"/>
              </w:rPr>
              <w:t xml:space="preserve"> в Европе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  <w:p w:rsidR="00977283" w:rsidRPr="00E52C54" w:rsidRDefault="00977283" w:rsidP="00977283">
            <w:pPr>
              <w:rPr>
                <w:sz w:val="28"/>
                <w:szCs w:val="28"/>
              </w:rPr>
            </w:pP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14 августа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250 лет со дня утверждения Екатериной II манифеста «Об уничтожении Запорожской Сечи и о причислении оной к Новороссийской губернии»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  <w:p w:rsidR="00977283" w:rsidRPr="00E52C54" w:rsidRDefault="00977283" w:rsidP="00977283">
            <w:pPr>
              <w:rPr>
                <w:sz w:val="28"/>
                <w:szCs w:val="28"/>
              </w:rPr>
            </w:pP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15 августа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D92F4F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52C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я годовщина </w:t>
            </w:r>
            <w:r w:rsidR="00977283" w:rsidRPr="00E52C54">
              <w:rPr>
                <w:sz w:val="28"/>
                <w:szCs w:val="28"/>
              </w:rPr>
              <w:t>освобождения советскими войсками Кореи от японской колониальной оккупации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  <w:p w:rsidR="00977283" w:rsidRPr="00E52C54" w:rsidRDefault="00977283" w:rsidP="00977283">
            <w:pPr>
              <w:rPr>
                <w:sz w:val="28"/>
                <w:szCs w:val="28"/>
              </w:rPr>
            </w:pP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lastRenderedPageBreak/>
              <w:t>19 августа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Международный день гуманитарной помощи ООН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 сентября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80</w:t>
            </w:r>
            <w:r w:rsidR="00D92F4F" w:rsidRPr="00E52C54">
              <w:rPr>
                <w:sz w:val="28"/>
                <w:szCs w:val="28"/>
              </w:rPr>
              <w:t>-</w:t>
            </w:r>
            <w:r w:rsidR="00D92F4F">
              <w:rPr>
                <w:sz w:val="28"/>
                <w:szCs w:val="28"/>
              </w:rPr>
              <w:t xml:space="preserve">я годовщина </w:t>
            </w:r>
            <w:r w:rsidRPr="00E52C54">
              <w:rPr>
                <w:sz w:val="28"/>
                <w:szCs w:val="28"/>
              </w:rPr>
              <w:t>подписания Акта о капитуляции Японии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 сентября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День Победы над милитаристской Японией и окончания Второй мировой войны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D92F4F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2C54">
              <w:rPr>
                <w:sz w:val="28"/>
                <w:szCs w:val="28"/>
              </w:rPr>
              <w:t xml:space="preserve"> сентября </w:t>
            </w:r>
          </w:p>
        </w:tc>
        <w:tc>
          <w:tcPr>
            <w:tcW w:w="8427" w:type="dxa"/>
            <w:shd w:val="clear" w:color="auto" w:fill="auto"/>
          </w:tcPr>
          <w:p w:rsidR="00977283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День рождения Пророка Мухаммеда</w:t>
            </w:r>
          </w:p>
          <w:p w:rsidR="00623EC4" w:rsidRPr="00E52C54" w:rsidRDefault="00623EC4" w:rsidP="00977283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Религиозный праздник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E52C54">
              <w:rPr>
                <w:sz w:val="28"/>
                <w:szCs w:val="28"/>
              </w:rPr>
              <w:t xml:space="preserve">-24 сентября 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proofErr w:type="spellStart"/>
            <w:r w:rsidRPr="00E52C54">
              <w:rPr>
                <w:sz w:val="28"/>
                <w:szCs w:val="28"/>
              </w:rPr>
              <w:t>Рош</w:t>
            </w:r>
            <w:proofErr w:type="spellEnd"/>
            <w:r w:rsidRPr="00E52C54">
              <w:rPr>
                <w:sz w:val="28"/>
                <w:szCs w:val="28"/>
              </w:rPr>
              <w:t xml:space="preserve"> Ха-</w:t>
            </w:r>
            <w:proofErr w:type="spellStart"/>
            <w:r w:rsidRPr="00E52C54">
              <w:rPr>
                <w:sz w:val="28"/>
                <w:szCs w:val="28"/>
              </w:rPr>
              <w:t>Шана</w:t>
            </w:r>
            <w:proofErr w:type="spellEnd"/>
            <w:r w:rsidRPr="00E52C54">
              <w:rPr>
                <w:sz w:val="28"/>
                <w:szCs w:val="28"/>
              </w:rPr>
              <w:t xml:space="preserve"> – иудейский Новый год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D92F4F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Религиозный праздник</w:t>
            </w:r>
          </w:p>
        </w:tc>
      </w:tr>
      <w:tr w:rsidR="00977283" w:rsidRPr="00E52C54" w:rsidTr="007D7577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 xml:space="preserve">26 сентября 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210 лет со дня подписания Россией, Австрией и Пруссией Акта о создании Священного Союза в Париже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  <w:p w:rsidR="00977283" w:rsidRPr="00E52C54" w:rsidRDefault="00977283" w:rsidP="00977283">
            <w:pPr>
              <w:rPr>
                <w:sz w:val="28"/>
                <w:szCs w:val="28"/>
              </w:rPr>
            </w:pP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7D7577" w:rsidRDefault="00977283" w:rsidP="00977283">
            <w:pPr>
              <w:rPr>
                <w:sz w:val="28"/>
                <w:szCs w:val="28"/>
                <w:lang w:eastAsia="zh-CN"/>
              </w:rPr>
            </w:pPr>
            <w:r w:rsidRPr="00E52C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сентября</w:t>
            </w:r>
            <w:r>
              <w:rPr>
                <w:sz w:val="28"/>
                <w:szCs w:val="28"/>
                <w:lang w:val="en-US"/>
              </w:rPr>
              <w:t xml:space="preserve"> – 2 </w:t>
            </w:r>
            <w:r>
              <w:rPr>
                <w:sz w:val="28"/>
                <w:szCs w:val="28"/>
                <w:lang w:eastAsia="zh-CN"/>
              </w:rPr>
              <w:t>октября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Индуистский праздник </w:t>
            </w:r>
            <w:proofErr w:type="spellStart"/>
            <w:r>
              <w:rPr>
                <w:sz w:val="28"/>
                <w:szCs w:val="28"/>
              </w:rPr>
              <w:t>Дурга-пуджа</w:t>
            </w:r>
            <w:proofErr w:type="spellEnd"/>
          </w:p>
        </w:tc>
        <w:tc>
          <w:tcPr>
            <w:tcW w:w="4505" w:type="dxa"/>
            <w:shd w:val="clear" w:color="auto" w:fill="auto"/>
          </w:tcPr>
          <w:p w:rsidR="00977283" w:rsidRPr="00E52C54" w:rsidRDefault="00D92F4F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 xml:space="preserve">Религиозный праздник 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52C54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D92F4F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образования КНР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D92F4F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</w:t>
            </w:r>
            <w:r w:rsidR="00D92F4F">
              <w:rPr>
                <w:sz w:val="28"/>
                <w:szCs w:val="28"/>
              </w:rPr>
              <w:t>-9</w:t>
            </w:r>
            <w:r w:rsidRPr="00E52C54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proofErr w:type="gramStart"/>
            <w:r w:rsidRPr="00E52C54">
              <w:rPr>
                <w:sz w:val="28"/>
                <w:szCs w:val="28"/>
              </w:rPr>
              <w:t xml:space="preserve">Традиционный </w:t>
            </w:r>
            <w:r w:rsidR="00D92F4F">
              <w:rPr>
                <w:sz w:val="28"/>
                <w:szCs w:val="28"/>
              </w:rPr>
              <w:t xml:space="preserve">корейский </w:t>
            </w:r>
            <w:r w:rsidRPr="00E52C54">
              <w:rPr>
                <w:sz w:val="28"/>
                <w:szCs w:val="28"/>
              </w:rPr>
              <w:t xml:space="preserve">осенний праздник </w:t>
            </w:r>
            <w:proofErr w:type="spellStart"/>
            <w:r w:rsidRPr="00E52C54">
              <w:rPr>
                <w:sz w:val="28"/>
                <w:szCs w:val="28"/>
              </w:rPr>
              <w:t>Чхусок</w:t>
            </w:r>
            <w:proofErr w:type="spellEnd"/>
            <w:r w:rsidRPr="00E52C54">
              <w:rPr>
                <w:sz w:val="28"/>
                <w:szCs w:val="28"/>
              </w:rPr>
              <w:t xml:space="preserve"> </w:t>
            </w:r>
            <w:r w:rsidR="00D92F4F">
              <w:rPr>
                <w:sz w:val="28"/>
                <w:szCs w:val="28"/>
              </w:rPr>
              <w:t>(</w:t>
            </w:r>
            <w:r w:rsidRPr="00E52C54">
              <w:rPr>
                <w:sz w:val="28"/>
                <w:szCs w:val="28"/>
              </w:rPr>
              <w:t>КНДР</w:t>
            </w:r>
            <w:proofErr w:type="gramEnd"/>
          </w:p>
          <w:p w:rsidR="00623EC4" w:rsidRPr="00E52C54" w:rsidRDefault="00D92F4F" w:rsidP="00D92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Республика</w:t>
            </w:r>
            <w:r w:rsidR="00977283" w:rsidRPr="00E52C54">
              <w:rPr>
                <w:sz w:val="28"/>
                <w:szCs w:val="28"/>
              </w:rPr>
              <w:t xml:space="preserve"> Корея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Культурное событие</w:t>
            </w:r>
          </w:p>
          <w:p w:rsidR="00977283" w:rsidRPr="00E52C54" w:rsidRDefault="00977283" w:rsidP="00977283">
            <w:pPr>
              <w:rPr>
                <w:sz w:val="28"/>
                <w:szCs w:val="28"/>
              </w:rPr>
            </w:pP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10 октября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25 лет со дня заключения в Астане президентами Белоруссии, Казахстана, Киргизии, России и Таджикистана Договора об учреждении Евразийского экономического сообщества (</w:t>
            </w:r>
            <w:proofErr w:type="spellStart"/>
            <w:r w:rsidRPr="00E52C54">
              <w:rPr>
                <w:sz w:val="28"/>
                <w:szCs w:val="28"/>
              </w:rPr>
              <w:t>ЕврАзЭС</w:t>
            </w:r>
            <w:proofErr w:type="spellEnd"/>
            <w:r w:rsidRPr="00E52C54">
              <w:rPr>
                <w:sz w:val="28"/>
                <w:szCs w:val="28"/>
              </w:rPr>
              <w:t>)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  <w:p w:rsidR="00977283" w:rsidRPr="00E52C54" w:rsidRDefault="00977283" w:rsidP="00977283">
            <w:pPr>
              <w:rPr>
                <w:sz w:val="28"/>
                <w:szCs w:val="28"/>
              </w:rPr>
            </w:pPr>
          </w:p>
        </w:tc>
      </w:tr>
      <w:tr w:rsidR="00977283" w:rsidRPr="00E52C54" w:rsidTr="007D7577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16 октября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Всемирный день продовольствия ООН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52C54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D92F4F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Индуистский праздник </w:t>
            </w:r>
            <w:proofErr w:type="spellStart"/>
            <w:r>
              <w:rPr>
                <w:sz w:val="28"/>
                <w:szCs w:val="28"/>
              </w:rPr>
              <w:t>Дивали</w:t>
            </w:r>
            <w:proofErr w:type="spellEnd"/>
          </w:p>
        </w:tc>
        <w:tc>
          <w:tcPr>
            <w:tcW w:w="4505" w:type="dxa"/>
            <w:shd w:val="clear" w:color="auto" w:fill="auto"/>
          </w:tcPr>
          <w:p w:rsidR="00977283" w:rsidRPr="00E52C54" w:rsidRDefault="00D92F4F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Религиозный праздник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24 октября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День Организации Объединенных Наций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11 ноября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День перемирия – окончание Первой мировой войны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D92F4F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16 ноября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DD10EF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80</w:t>
            </w:r>
            <w:r w:rsidR="00DD10EF">
              <w:rPr>
                <w:sz w:val="28"/>
                <w:szCs w:val="28"/>
              </w:rPr>
              <w:t xml:space="preserve">-я годовщина </w:t>
            </w:r>
            <w:r w:rsidRPr="00E52C54">
              <w:rPr>
                <w:sz w:val="28"/>
                <w:szCs w:val="28"/>
              </w:rPr>
              <w:t>основания Организации Объединенных Наций по вопросам образования, науки и культуры (ЮНЕСКО)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724CF1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Историческое событие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20 ноября</w:t>
            </w:r>
          </w:p>
        </w:tc>
        <w:tc>
          <w:tcPr>
            <w:tcW w:w="8427" w:type="dxa"/>
            <w:shd w:val="clear" w:color="auto" w:fill="auto"/>
          </w:tcPr>
          <w:p w:rsidR="00623EC4" w:rsidRDefault="00DD10EF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80-я годовщина </w:t>
            </w:r>
            <w:r w:rsidR="00977283" w:rsidRPr="00E52C54">
              <w:rPr>
                <w:sz w:val="28"/>
                <w:szCs w:val="28"/>
              </w:rPr>
              <w:t xml:space="preserve">начала Нюрнбергского процесса – международного судебного </w:t>
            </w:r>
            <w:proofErr w:type="gramStart"/>
            <w:r w:rsidR="00977283" w:rsidRPr="00E52C54">
              <w:rPr>
                <w:sz w:val="28"/>
                <w:szCs w:val="28"/>
              </w:rPr>
              <w:t>процесса над</w:t>
            </w:r>
            <w:proofErr w:type="gramEnd"/>
            <w:r w:rsidR="00977283" w:rsidRPr="00E52C54">
              <w:rPr>
                <w:sz w:val="28"/>
                <w:szCs w:val="28"/>
              </w:rPr>
              <w:t xml:space="preserve"> бывшими руководителями гитлеровской Германии</w:t>
            </w:r>
          </w:p>
          <w:p w:rsidR="00DD10EF" w:rsidRPr="00E52C54" w:rsidRDefault="00DD10EF" w:rsidP="00977283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Историческое событие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724CF1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 ноября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Международный день солидарности с палестинским народом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5 декабря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724CF1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почв ООН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724CF1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Праздник непорочного зачатия Девы Марии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Религиозный праздник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 xml:space="preserve">14 декабря </w:t>
            </w:r>
          </w:p>
        </w:tc>
        <w:tc>
          <w:tcPr>
            <w:tcW w:w="8427" w:type="dxa"/>
            <w:shd w:val="clear" w:color="auto" w:fill="auto"/>
          </w:tcPr>
          <w:p w:rsidR="00623EC4" w:rsidRPr="00E52C54" w:rsidRDefault="00977283" w:rsidP="00DD10EF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65</w:t>
            </w:r>
            <w:r w:rsidR="00DD10EF">
              <w:rPr>
                <w:sz w:val="28"/>
                <w:szCs w:val="28"/>
              </w:rPr>
              <w:t xml:space="preserve">-я годовщина </w:t>
            </w:r>
            <w:r w:rsidRPr="00E52C54">
              <w:rPr>
                <w:sz w:val="28"/>
                <w:szCs w:val="28"/>
              </w:rPr>
              <w:t>принятия Декларации о предоставлении независимости колониальным странам и народам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724CF1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Историческое событие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724CF1">
              <w:rPr>
                <w:sz w:val="28"/>
                <w:szCs w:val="28"/>
              </w:rPr>
              <w:t>-22 декабря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 xml:space="preserve">Иудейский религиозный праздник </w:t>
            </w:r>
            <w:proofErr w:type="spellStart"/>
            <w:r w:rsidRPr="00E52C54">
              <w:rPr>
                <w:sz w:val="28"/>
                <w:szCs w:val="28"/>
              </w:rPr>
              <w:t>Ханука</w:t>
            </w:r>
            <w:proofErr w:type="spellEnd"/>
          </w:p>
        </w:tc>
        <w:tc>
          <w:tcPr>
            <w:tcW w:w="4505" w:type="dxa"/>
            <w:shd w:val="clear" w:color="auto" w:fill="auto"/>
          </w:tcPr>
          <w:p w:rsidR="00977283" w:rsidRPr="00E52C54" w:rsidRDefault="00724CF1" w:rsidP="00977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Религиозный праздник</w:t>
            </w:r>
          </w:p>
        </w:tc>
      </w:tr>
      <w:tr w:rsidR="00977283" w:rsidRPr="00E52C54" w:rsidTr="00AA682F">
        <w:tc>
          <w:tcPr>
            <w:tcW w:w="1854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25 декабря</w:t>
            </w:r>
          </w:p>
        </w:tc>
        <w:tc>
          <w:tcPr>
            <w:tcW w:w="8427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Рождество Христово по григорианскому календарю</w:t>
            </w:r>
          </w:p>
        </w:tc>
        <w:tc>
          <w:tcPr>
            <w:tcW w:w="4505" w:type="dxa"/>
            <w:shd w:val="clear" w:color="auto" w:fill="auto"/>
          </w:tcPr>
          <w:p w:rsidR="00977283" w:rsidRPr="00E52C54" w:rsidRDefault="00977283" w:rsidP="00977283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Религиозный праздник</w:t>
            </w:r>
          </w:p>
          <w:p w:rsidR="00977283" w:rsidRPr="00E52C54" w:rsidRDefault="00977283" w:rsidP="00977283">
            <w:pPr>
              <w:rPr>
                <w:sz w:val="28"/>
                <w:szCs w:val="28"/>
              </w:rPr>
            </w:pPr>
          </w:p>
        </w:tc>
      </w:tr>
    </w:tbl>
    <w:p w:rsidR="001901A7" w:rsidRPr="00E52C54" w:rsidRDefault="001901A7">
      <w:pPr>
        <w:rPr>
          <w:sz w:val="28"/>
          <w:szCs w:val="28"/>
        </w:rPr>
      </w:pPr>
    </w:p>
    <w:p w:rsidR="001901A7" w:rsidRPr="00E52C54" w:rsidRDefault="00542058">
      <w:pPr>
        <w:rPr>
          <w:sz w:val="28"/>
          <w:szCs w:val="28"/>
        </w:rPr>
      </w:pPr>
      <w:r w:rsidRPr="00E52C54">
        <w:rPr>
          <w:sz w:val="28"/>
          <w:szCs w:val="28"/>
        </w:rPr>
        <w:br w:type="page"/>
      </w:r>
    </w:p>
    <w:p w:rsidR="001901A7" w:rsidRPr="00E52C54" w:rsidRDefault="00542058">
      <w:pPr>
        <w:snapToGrid w:val="0"/>
        <w:contextualSpacing/>
        <w:jc w:val="center"/>
        <w:rPr>
          <w:b/>
          <w:bCs/>
          <w:sz w:val="28"/>
          <w:szCs w:val="28"/>
        </w:rPr>
      </w:pPr>
      <w:r w:rsidRPr="00E52C54">
        <w:rPr>
          <w:b/>
          <w:bCs/>
          <w:sz w:val="28"/>
          <w:szCs w:val="28"/>
        </w:rPr>
        <w:lastRenderedPageBreak/>
        <w:t>КАЛЕНДАРЬ</w:t>
      </w:r>
    </w:p>
    <w:p w:rsidR="001901A7" w:rsidRPr="00E52C54" w:rsidRDefault="00542058">
      <w:pPr>
        <w:snapToGrid w:val="0"/>
        <w:contextualSpacing/>
        <w:jc w:val="center"/>
        <w:rPr>
          <w:sz w:val="28"/>
          <w:szCs w:val="28"/>
        </w:rPr>
      </w:pPr>
      <w:r w:rsidRPr="00E52C54">
        <w:rPr>
          <w:b/>
          <w:bCs/>
          <w:sz w:val="28"/>
          <w:szCs w:val="28"/>
        </w:rPr>
        <w:t>юбилейных дат установления дипломатических отношений в 2025 году</w:t>
      </w:r>
    </w:p>
    <w:p w:rsidR="001901A7" w:rsidRPr="00E52C54" w:rsidRDefault="001901A7">
      <w:pPr>
        <w:rPr>
          <w:sz w:val="28"/>
          <w:szCs w:val="28"/>
        </w:rPr>
      </w:pPr>
    </w:p>
    <w:tbl>
      <w:tblPr>
        <w:tblStyle w:val="11"/>
        <w:tblpPr w:leftFromText="180" w:rightFromText="180" w:vertAnchor="page" w:horzAnchor="margin" w:tblpY="2719"/>
        <w:tblW w:w="5000" w:type="pct"/>
        <w:tblInd w:w="108" w:type="dxa"/>
        <w:tblLook w:val="04A0" w:firstRow="1" w:lastRow="0" w:firstColumn="1" w:lastColumn="0" w:noHBand="0" w:noVBand="1"/>
      </w:tblPr>
      <w:tblGrid>
        <w:gridCol w:w="6663"/>
        <w:gridCol w:w="8123"/>
      </w:tblGrid>
      <w:tr w:rsidR="001901A7" w:rsidRPr="00E52C54" w:rsidTr="005B6653">
        <w:trPr>
          <w:trHeight w:val="557"/>
        </w:trPr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Даты</w:t>
            </w:r>
          </w:p>
        </w:tc>
        <w:tc>
          <w:tcPr>
            <w:tcW w:w="8123" w:type="dxa"/>
            <w:shd w:val="clear" w:color="auto" w:fill="auto"/>
            <w:vAlign w:val="center"/>
          </w:tcPr>
          <w:p w:rsidR="001901A7" w:rsidRPr="00E52C54" w:rsidRDefault="00542058">
            <w:pPr>
              <w:jc w:val="center"/>
              <w:rPr>
                <w:b/>
                <w:sz w:val="28"/>
                <w:szCs w:val="28"/>
              </w:rPr>
            </w:pPr>
            <w:r w:rsidRPr="00E52C54">
              <w:rPr>
                <w:b/>
                <w:sz w:val="28"/>
                <w:szCs w:val="28"/>
              </w:rPr>
              <w:t>Страна</w:t>
            </w: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5 января</w:t>
            </w:r>
          </w:p>
        </w:tc>
        <w:tc>
          <w:tcPr>
            <w:tcW w:w="8123" w:type="dxa"/>
            <w:shd w:val="clear" w:color="auto" w:fill="auto"/>
          </w:tcPr>
          <w:p w:rsidR="00E52C54" w:rsidRPr="00E52C54" w:rsidRDefault="00DD10EF" w:rsidP="00DD1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</w:t>
            </w:r>
            <w:r w:rsidR="00542058" w:rsidRPr="00E52C54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 xml:space="preserve">ие </w:t>
            </w:r>
            <w:r w:rsidR="00542058" w:rsidRPr="00E52C54">
              <w:rPr>
                <w:sz w:val="28"/>
                <w:szCs w:val="28"/>
              </w:rPr>
              <w:t>установле</w:t>
            </w:r>
            <w:r w:rsidR="00397D39">
              <w:rPr>
                <w:sz w:val="28"/>
                <w:szCs w:val="28"/>
              </w:rPr>
              <w:t xml:space="preserve">ния дипломатических отношений </w:t>
            </w:r>
            <w:r w:rsidR="005B6653">
              <w:rPr>
                <w:sz w:val="28"/>
                <w:szCs w:val="28"/>
              </w:rPr>
              <w:br/>
            </w:r>
            <w:r w:rsidR="00397D39">
              <w:rPr>
                <w:sz w:val="28"/>
                <w:szCs w:val="28"/>
              </w:rPr>
              <w:t>с</w:t>
            </w:r>
            <w:r w:rsidR="005B6653">
              <w:rPr>
                <w:sz w:val="28"/>
                <w:szCs w:val="28"/>
              </w:rPr>
              <w:t xml:space="preserve"> </w:t>
            </w:r>
            <w:r w:rsidR="00542058" w:rsidRPr="00E52C54">
              <w:rPr>
                <w:b/>
                <w:sz w:val="28"/>
                <w:szCs w:val="28"/>
              </w:rPr>
              <w:t xml:space="preserve">Антигуа и </w:t>
            </w:r>
            <w:proofErr w:type="spellStart"/>
            <w:r w:rsidR="00542058" w:rsidRPr="00E52C54">
              <w:rPr>
                <w:b/>
                <w:sz w:val="28"/>
                <w:szCs w:val="28"/>
              </w:rPr>
              <w:t>Барбуда</w:t>
            </w:r>
            <w:proofErr w:type="spellEnd"/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30 января</w:t>
            </w:r>
          </w:p>
        </w:tc>
        <w:tc>
          <w:tcPr>
            <w:tcW w:w="8123" w:type="dxa"/>
            <w:shd w:val="clear" w:color="auto" w:fill="auto"/>
          </w:tcPr>
          <w:p w:rsidR="00E52C54" w:rsidRPr="00E52C54" w:rsidRDefault="00542058" w:rsidP="00397D39">
            <w:pPr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75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 w:rsidR="00397D39">
              <w:rPr>
                <w:sz w:val="28"/>
                <w:szCs w:val="28"/>
              </w:rPr>
              <w:t xml:space="preserve">ния дипломатических отношений </w:t>
            </w:r>
            <w:r w:rsidR="005B6653">
              <w:rPr>
                <w:sz w:val="28"/>
                <w:szCs w:val="28"/>
              </w:rPr>
              <w:br/>
              <w:t>с</w:t>
            </w:r>
            <w:r w:rsidR="005B6653" w:rsidRPr="005B6653">
              <w:rPr>
                <w:sz w:val="28"/>
                <w:szCs w:val="28"/>
              </w:rPr>
              <w:t xml:space="preserve"> </w:t>
            </w:r>
            <w:r w:rsidRPr="00E52C54">
              <w:rPr>
                <w:b/>
                <w:sz w:val="28"/>
                <w:szCs w:val="28"/>
              </w:rPr>
              <w:t>Вьетнамом</w:t>
            </w: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 февраля</w:t>
            </w:r>
          </w:p>
        </w:tc>
        <w:tc>
          <w:tcPr>
            <w:tcW w:w="8123" w:type="dxa"/>
            <w:shd w:val="clear" w:color="auto" w:fill="auto"/>
          </w:tcPr>
          <w:p w:rsidR="00E52C54" w:rsidRPr="00E52C54" w:rsidRDefault="00DD10EF" w:rsidP="00DD1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</w:t>
            </w:r>
            <w:r w:rsidRPr="00E52C54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ие</w:t>
            </w:r>
            <w:r w:rsidRPr="00E52C54">
              <w:rPr>
                <w:sz w:val="28"/>
                <w:szCs w:val="28"/>
              </w:rPr>
              <w:t xml:space="preserve"> </w:t>
            </w:r>
            <w:r w:rsidR="00542058" w:rsidRPr="00E52C54">
              <w:rPr>
                <w:sz w:val="28"/>
                <w:szCs w:val="28"/>
              </w:rPr>
              <w:t>установле</w:t>
            </w:r>
            <w:r w:rsidR="005B6653">
              <w:rPr>
                <w:sz w:val="28"/>
                <w:szCs w:val="28"/>
              </w:rPr>
              <w:t xml:space="preserve">ния дипломатических отношений </w:t>
            </w:r>
            <w:r w:rsidR="005B6653">
              <w:rPr>
                <w:sz w:val="28"/>
                <w:szCs w:val="28"/>
              </w:rPr>
              <w:br/>
              <w:t xml:space="preserve">с </w:t>
            </w:r>
            <w:r w:rsidR="00542058" w:rsidRPr="00E52C54">
              <w:rPr>
                <w:b/>
                <w:sz w:val="28"/>
                <w:szCs w:val="28"/>
              </w:rPr>
              <w:t>Лесото</w:t>
            </w: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 февраля</w:t>
            </w:r>
          </w:p>
        </w:tc>
        <w:tc>
          <w:tcPr>
            <w:tcW w:w="8123" w:type="dxa"/>
            <w:shd w:val="clear" w:color="auto" w:fill="auto"/>
          </w:tcPr>
          <w:p w:rsidR="00E52C54" w:rsidRPr="00397D39" w:rsidRDefault="00DD10EF" w:rsidP="00DD10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75-</w:t>
            </w:r>
            <w:r w:rsidRPr="00E52C54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ие</w:t>
            </w:r>
            <w:r w:rsidRPr="00E52C54">
              <w:rPr>
                <w:sz w:val="28"/>
                <w:szCs w:val="28"/>
              </w:rPr>
              <w:t xml:space="preserve"> </w:t>
            </w:r>
            <w:r w:rsidR="00542058" w:rsidRPr="00E52C54">
              <w:rPr>
                <w:sz w:val="28"/>
                <w:szCs w:val="28"/>
              </w:rPr>
              <w:t>установле</w:t>
            </w:r>
            <w:r w:rsidR="005B6653">
              <w:rPr>
                <w:sz w:val="28"/>
                <w:szCs w:val="28"/>
              </w:rPr>
              <w:t xml:space="preserve">ния дипломатических отношений </w:t>
            </w:r>
            <w:r w:rsidR="005B6653">
              <w:rPr>
                <w:sz w:val="28"/>
                <w:szCs w:val="28"/>
              </w:rPr>
              <w:br/>
              <w:t>с</w:t>
            </w:r>
            <w:r w:rsidR="005B6653" w:rsidRPr="005B6653">
              <w:rPr>
                <w:sz w:val="28"/>
                <w:szCs w:val="28"/>
              </w:rPr>
              <w:t xml:space="preserve"> </w:t>
            </w:r>
            <w:r w:rsidR="00542058" w:rsidRPr="00E52C54">
              <w:rPr>
                <w:b/>
                <w:sz w:val="28"/>
                <w:szCs w:val="28"/>
              </w:rPr>
              <w:t>Индонезией</w:t>
            </w: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 марта</w:t>
            </w:r>
          </w:p>
        </w:tc>
        <w:tc>
          <w:tcPr>
            <w:tcW w:w="8123" w:type="dxa"/>
            <w:shd w:val="clear" w:color="auto" w:fill="auto"/>
          </w:tcPr>
          <w:p w:rsidR="00E52C54" w:rsidRPr="00397D39" w:rsidRDefault="00DD10EF" w:rsidP="00DD10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55-</w:t>
            </w:r>
            <w:r w:rsidRPr="00E52C54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ие</w:t>
            </w:r>
            <w:r w:rsidRPr="00E52C54">
              <w:rPr>
                <w:sz w:val="28"/>
                <w:szCs w:val="28"/>
              </w:rPr>
              <w:t xml:space="preserve"> </w:t>
            </w:r>
            <w:r w:rsidR="00542058" w:rsidRPr="00E52C54">
              <w:rPr>
                <w:sz w:val="28"/>
                <w:szCs w:val="28"/>
              </w:rPr>
              <w:t>установле</w:t>
            </w:r>
            <w:r w:rsidR="00397D39">
              <w:rPr>
                <w:sz w:val="28"/>
                <w:szCs w:val="28"/>
              </w:rPr>
              <w:t xml:space="preserve">ния дипломатических отношений </w:t>
            </w:r>
            <w:r w:rsidR="005B6653">
              <w:rPr>
                <w:sz w:val="28"/>
                <w:szCs w:val="28"/>
              </w:rPr>
              <w:br/>
              <w:t>с</w:t>
            </w:r>
            <w:r w:rsidR="005B6653" w:rsidRPr="00E52C54">
              <w:rPr>
                <w:b/>
                <w:sz w:val="28"/>
                <w:szCs w:val="28"/>
              </w:rPr>
              <w:t xml:space="preserve"> </w:t>
            </w:r>
            <w:r w:rsidR="00542058" w:rsidRPr="00E52C54">
              <w:rPr>
                <w:b/>
                <w:sz w:val="28"/>
                <w:szCs w:val="28"/>
              </w:rPr>
              <w:t>Ботсваной</w:t>
            </w: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7-8 марта</w:t>
            </w:r>
          </w:p>
        </w:tc>
        <w:tc>
          <w:tcPr>
            <w:tcW w:w="8123" w:type="dxa"/>
            <w:shd w:val="clear" w:color="auto" w:fill="auto"/>
          </w:tcPr>
          <w:p w:rsidR="00E52C54" w:rsidRPr="00397D39" w:rsidRDefault="00DD10EF" w:rsidP="00DD10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80-</w:t>
            </w:r>
            <w:r w:rsidRPr="00E52C54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ие</w:t>
            </w:r>
            <w:r w:rsidRPr="00E52C54">
              <w:rPr>
                <w:sz w:val="28"/>
                <w:szCs w:val="28"/>
              </w:rPr>
              <w:t xml:space="preserve"> </w:t>
            </w:r>
            <w:r w:rsidR="00542058" w:rsidRPr="00E52C54">
              <w:rPr>
                <w:sz w:val="28"/>
                <w:szCs w:val="28"/>
              </w:rPr>
              <w:t>установления дипломатических отношений</w:t>
            </w:r>
            <w:r w:rsidR="00397D39">
              <w:rPr>
                <w:sz w:val="28"/>
                <w:szCs w:val="28"/>
              </w:rPr>
              <w:t xml:space="preserve"> </w:t>
            </w:r>
            <w:r w:rsidR="005B6653">
              <w:rPr>
                <w:sz w:val="28"/>
                <w:szCs w:val="28"/>
              </w:rPr>
              <w:br/>
              <w:t>с</w:t>
            </w:r>
            <w:r w:rsidR="005B6653" w:rsidRPr="005B6653">
              <w:rPr>
                <w:sz w:val="28"/>
                <w:szCs w:val="28"/>
              </w:rPr>
              <w:t xml:space="preserve"> </w:t>
            </w:r>
            <w:r w:rsidR="00542058" w:rsidRPr="00E52C54">
              <w:rPr>
                <w:b/>
                <w:sz w:val="28"/>
                <w:szCs w:val="28"/>
              </w:rPr>
              <w:t>Доминиканской республикой</w:t>
            </w: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12 марта</w:t>
            </w:r>
          </w:p>
        </w:tc>
        <w:tc>
          <w:tcPr>
            <w:tcW w:w="8123" w:type="dxa"/>
            <w:shd w:val="clear" w:color="auto" w:fill="auto"/>
          </w:tcPr>
          <w:p w:rsidR="00E52C54" w:rsidRPr="00397D39" w:rsidRDefault="00DD10EF" w:rsidP="00DD10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50-</w:t>
            </w:r>
            <w:r w:rsidRPr="00E52C54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ие</w:t>
            </w:r>
            <w:r w:rsidRPr="00E52C54">
              <w:rPr>
                <w:sz w:val="28"/>
                <w:szCs w:val="28"/>
              </w:rPr>
              <w:t xml:space="preserve"> </w:t>
            </w:r>
            <w:r w:rsidR="00542058" w:rsidRPr="00E52C54">
              <w:rPr>
                <w:sz w:val="28"/>
                <w:szCs w:val="28"/>
              </w:rPr>
              <w:t>установле</w:t>
            </w:r>
            <w:r w:rsidR="005B6653">
              <w:rPr>
                <w:sz w:val="28"/>
                <w:szCs w:val="28"/>
              </w:rPr>
              <w:t xml:space="preserve">ния дипломатических отношений </w:t>
            </w:r>
            <w:r w:rsidR="005B6653">
              <w:rPr>
                <w:sz w:val="28"/>
                <w:szCs w:val="28"/>
              </w:rPr>
              <w:br/>
              <w:t>с</w:t>
            </w:r>
            <w:r w:rsidR="005B6653" w:rsidRPr="00E52C54">
              <w:rPr>
                <w:b/>
                <w:sz w:val="28"/>
                <w:szCs w:val="28"/>
              </w:rPr>
              <w:t xml:space="preserve"> </w:t>
            </w:r>
            <w:r w:rsidR="00542058" w:rsidRPr="00E52C54">
              <w:rPr>
                <w:b/>
                <w:sz w:val="28"/>
                <w:szCs w:val="28"/>
              </w:rPr>
              <w:t>Ямайкой</w:t>
            </w: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14 марта</w:t>
            </w:r>
          </w:p>
        </w:tc>
        <w:tc>
          <w:tcPr>
            <w:tcW w:w="8123" w:type="dxa"/>
            <w:shd w:val="clear" w:color="auto" w:fill="auto"/>
          </w:tcPr>
          <w:p w:rsidR="00E52C54" w:rsidRPr="00397D39" w:rsidRDefault="00DD10EF" w:rsidP="005B66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80-</w:t>
            </w:r>
            <w:r w:rsidRPr="00E52C54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ие</w:t>
            </w:r>
            <w:r w:rsidRPr="00E52C54">
              <w:rPr>
                <w:sz w:val="28"/>
                <w:szCs w:val="28"/>
              </w:rPr>
              <w:t xml:space="preserve"> </w:t>
            </w:r>
            <w:r w:rsidR="00542058" w:rsidRPr="00E52C54">
              <w:rPr>
                <w:sz w:val="28"/>
                <w:szCs w:val="28"/>
              </w:rPr>
              <w:t>установле</w:t>
            </w:r>
            <w:r w:rsidR="00397D39">
              <w:rPr>
                <w:sz w:val="28"/>
                <w:szCs w:val="28"/>
              </w:rPr>
              <w:t xml:space="preserve">ния дипломатических отношений </w:t>
            </w:r>
            <w:r w:rsidR="005B6653">
              <w:rPr>
                <w:sz w:val="28"/>
                <w:szCs w:val="28"/>
              </w:rPr>
              <w:t xml:space="preserve"> </w:t>
            </w:r>
            <w:r w:rsidR="005B6653">
              <w:rPr>
                <w:sz w:val="28"/>
                <w:szCs w:val="28"/>
              </w:rPr>
              <w:br/>
              <w:t>с</w:t>
            </w:r>
            <w:r w:rsidR="005B6653" w:rsidRPr="00E52C54">
              <w:rPr>
                <w:b/>
                <w:sz w:val="28"/>
                <w:szCs w:val="28"/>
              </w:rPr>
              <w:t xml:space="preserve"> </w:t>
            </w:r>
            <w:r w:rsidR="00542058" w:rsidRPr="00E52C54">
              <w:rPr>
                <w:b/>
                <w:sz w:val="28"/>
                <w:szCs w:val="28"/>
              </w:rPr>
              <w:t>Венесуэлой</w:t>
            </w: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21 марта</w:t>
            </w:r>
          </w:p>
        </w:tc>
        <w:tc>
          <w:tcPr>
            <w:tcW w:w="8123" w:type="dxa"/>
            <w:shd w:val="clear" w:color="auto" w:fill="auto"/>
          </w:tcPr>
          <w:p w:rsidR="00E52C54" w:rsidRPr="00397D39" w:rsidRDefault="00542058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 w:rsidR="00397D39">
              <w:rPr>
                <w:sz w:val="28"/>
                <w:szCs w:val="28"/>
              </w:rPr>
              <w:t xml:space="preserve">ния дипломатических отношений </w:t>
            </w:r>
            <w:r w:rsidR="005B6653">
              <w:rPr>
                <w:sz w:val="28"/>
                <w:szCs w:val="28"/>
              </w:rPr>
              <w:t xml:space="preserve"> </w:t>
            </w:r>
            <w:r w:rsidR="005B6653">
              <w:rPr>
                <w:sz w:val="28"/>
                <w:szCs w:val="28"/>
              </w:rPr>
              <w:br/>
              <w:t>с</w:t>
            </w:r>
            <w:r w:rsidR="005B6653" w:rsidRPr="00E52C54">
              <w:rPr>
                <w:b/>
                <w:sz w:val="28"/>
                <w:szCs w:val="28"/>
              </w:rPr>
              <w:t xml:space="preserve"> </w:t>
            </w:r>
            <w:r w:rsidRPr="00E52C54">
              <w:rPr>
                <w:b/>
                <w:sz w:val="28"/>
                <w:szCs w:val="28"/>
              </w:rPr>
              <w:t>Намибией</w:t>
            </w: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18 апреля</w:t>
            </w:r>
          </w:p>
        </w:tc>
        <w:tc>
          <w:tcPr>
            <w:tcW w:w="8123" w:type="dxa"/>
            <w:shd w:val="clear" w:color="auto" w:fill="auto"/>
          </w:tcPr>
          <w:p w:rsidR="00E52C54" w:rsidRPr="00397D39" w:rsidRDefault="00542058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 w:rsidR="00397D39">
              <w:rPr>
                <w:sz w:val="28"/>
                <w:szCs w:val="28"/>
              </w:rPr>
              <w:t>ния дипломатиче</w:t>
            </w:r>
            <w:r w:rsidR="005B6653">
              <w:rPr>
                <w:sz w:val="28"/>
                <w:szCs w:val="28"/>
              </w:rPr>
              <w:t xml:space="preserve">ских отношений  </w:t>
            </w:r>
            <w:r w:rsidR="005B6653">
              <w:rPr>
                <w:sz w:val="28"/>
                <w:szCs w:val="28"/>
              </w:rPr>
              <w:br/>
              <w:t xml:space="preserve">с </w:t>
            </w:r>
            <w:r w:rsidRPr="00E52C54">
              <w:rPr>
                <w:b/>
                <w:sz w:val="28"/>
                <w:szCs w:val="28"/>
              </w:rPr>
              <w:t>Боливией</w:t>
            </w: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5B6653" w:rsidRPr="00E52C54" w:rsidRDefault="00542058" w:rsidP="005B6653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19 апреля</w:t>
            </w:r>
          </w:p>
        </w:tc>
        <w:tc>
          <w:tcPr>
            <w:tcW w:w="8123" w:type="dxa"/>
            <w:shd w:val="clear" w:color="auto" w:fill="auto"/>
          </w:tcPr>
          <w:p w:rsidR="005B6653" w:rsidRDefault="00542058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 w:rsidR="00397D39">
              <w:rPr>
                <w:sz w:val="28"/>
                <w:szCs w:val="28"/>
              </w:rPr>
              <w:t xml:space="preserve">ния дипломатических отношений </w:t>
            </w:r>
            <w:r w:rsidR="005B6653">
              <w:rPr>
                <w:sz w:val="28"/>
                <w:szCs w:val="28"/>
              </w:rPr>
              <w:t xml:space="preserve"> </w:t>
            </w:r>
            <w:r w:rsidR="005B6653">
              <w:rPr>
                <w:sz w:val="28"/>
                <w:szCs w:val="28"/>
              </w:rPr>
              <w:br/>
              <w:t>с</w:t>
            </w:r>
            <w:r w:rsidR="005B6653" w:rsidRPr="00E52C54">
              <w:rPr>
                <w:b/>
                <w:sz w:val="28"/>
                <w:szCs w:val="28"/>
              </w:rPr>
              <w:t xml:space="preserve"> </w:t>
            </w:r>
            <w:r w:rsidRPr="00E52C54">
              <w:rPr>
                <w:b/>
                <w:sz w:val="28"/>
                <w:szCs w:val="28"/>
              </w:rPr>
              <w:t>Гватемалой</w:t>
            </w:r>
          </w:p>
          <w:p w:rsidR="00DD10EF" w:rsidRPr="00397D39" w:rsidRDefault="00DD10EF">
            <w:pPr>
              <w:rPr>
                <w:b/>
                <w:sz w:val="28"/>
                <w:szCs w:val="28"/>
              </w:rPr>
            </w:pP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lastRenderedPageBreak/>
              <w:t>1 мая</w:t>
            </w:r>
          </w:p>
        </w:tc>
        <w:tc>
          <w:tcPr>
            <w:tcW w:w="8123" w:type="dxa"/>
            <w:shd w:val="clear" w:color="auto" w:fill="auto"/>
          </w:tcPr>
          <w:p w:rsidR="00E52C54" w:rsidRPr="00E52C54" w:rsidRDefault="00DD10EF" w:rsidP="00DD1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</w:t>
            </w:r>
            <w:r w:rsidRPr="00E52C54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ие</w:t>
            </w:r>
            <w:r w:rsidRPr="00E52C54">
              <w:rPr>
                <w:sz w:val="28"/>
                <w:szCs w:val="28"/>
              </w:rPr>
              <w:t xml:space="preserve"> </w:t>
            </w:r>
            <w:r w:rsidR="00542058" w:rsidRPr="00E52C54">
              <w:rPr>
                <w:sz w:val="28"/>
                <w:szCs w:val="28"/>
              </w:rPr>
              <w:t>установле</w:t>
            </w:r>
            <w:r w:rsidR="005B6653">
              <w:rPr>
                <w:sz w:val="28"/>
                <w:szCs w:val="28"/>
              </w:rPr>
              <w:t xml:space="preserve">ния дипломатических отношений  </w:t>
            </w:r>
            <w:r w:rsidR="005B6653">
              <w:rPr>
                <w:sz w:val="28"/>
                <w:szCs w:val="28"/>
              </w:rPr>
              <w:br/>
              <w:t>с</w:t>
            </w:r>
            <w:proofErr w:type="gramStart"/>
            <w:r w:rsidR="005B6653" w:rsidRPr="00E52C54">
              <w:rPr>
                <w:b/>
                <w:sz w:val="28"/>
                <w:szCs w:val="28"/>
              </w:rPr>
              <w:t xml:space="preserve"> </w:t>
            </w:r>
            <w:r w:rsidR="00542058" w:rsidRPr="00E52C54">
              <w:rPr>
                <w:b/>
                <w:sz w:val="28"/>
                <w:szCs w:val="28"/>
              </w:rPr>
              <w:t>Т</w:t>
            </w:r>
            <w:proofErr w:type="gramEnd"/>
            <w:r w:rsidR="00542058" w:rsidRPr="00E52C54">
              <w:rPr>
                <w:b/>
                <w:sz w:val="28"/>
                <w:szCs w:val="28"/>
              </w:rPr>
              <w:t>ого</w:t>
            </w:r>
          </w:p>
        </w:tc>
      </w:tr>
      <w:tr w:rsidR="001901A7" w:rsidRPr="00E52C54" w:rsidTr="00397D39">
        <w:tc>
          <w:tcPr>
            <w:tcW w:w="6663" w:type="dxa"/>
            <w:shd w:val="clear" w:color="auto" w:fill="auto"/>
            <w:vAlign w:val="center"/>
          </w:tcPr>
          <w:p w:rsidR="001901A7" w:rsidRPr="00E52C54" w:rsidRDefault="00542058" w:rsidP="00397D39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19 мая</w:t>
            </w:r>
          </w:p>
        </w:tc>
        <w:tc>
          <w:tcPr>
            <w:tcW w:w="8123" w:type="dxa"/>
            <w:shd w:val="clear" w:color="auto" w:fill="auto"/>
          </w:tcPr>
          <w:p w:rsidR="00E52C54" w:rsidRPr="00397D39" w:rsidRDefault="00542058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установлени</w:t>
            </w:r>
            <w:r w:rsidR="005B6653">
              <w:rPr>
                <w:sz w:val="28"/>
                <w:szCs w:val="28"/>
              </w:rPr>
              <w:t xml:space="preserve">я дипломатических отношений  </w:t>
            </w:r>
            <w:r w:rsidR="005B6653">
              <w:rPr>
                <w:sz w:val="28"/>
                <w:szCs w:val="28"/>
              </w:rPr>
              <w:br/>
              <w:t>с</w:t>
            </w:r>
            <w:r w:rsidR="005B6653" w:rsidRPr="00E52C54">
              <w:rPr>
                <w:b/>
                <w:sz w:val="28"/>
                <w:szCs w:val="28"/>
              </w:rPr>
              <w:t xml:space="preserve"> </w:t>
            </w:r>
            <w:r w:rsidRPr="00E52C54">
              <w:rPr>
                <w:b/>
                <w:sz w:val="28"/>
                <w:szCs w:val="28"/>
              </w:rPr>
              <w:t>Содружеством Доминики</w:t>
            </w:r>
          </w:p>
        </w:tc>
      </w:tr>
      <w:tr w:rsidR="00724CF1" w:rsidRPr="00E52C54" w:rsidTr="00E07893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13 июня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 xml:space="preserve">с </w:t>
            </w:r>
            <w:r w:rsidRPr="00E52C54">
              <w:rPr>
                <w:b/>
                <w:sz w:val="28"/>
                <w:szCs w:val="28"/>
              </w:rPr>
              <w:t>Андоррой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16 июня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 xml:space="preserve">с </w:t>
            </w:r>
            <w:r w:rsidRPr="00E52C54">
              <w:rPr>
                <w:b/>
                <w:sz w:val="28"/>
                <w:szCs w:val="28"/>
              </w:rPr>
              <w:t>Эквадором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24 июня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85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установления дипломатических</w:t>
            </w:r>
            <w:r>
              <w:rPr>
                <w:sz w:val="28"/>
                <w:szCs w:val="28"/>
              </w:rPr>
              <w:t xml:space="preserve"> отношений  </w:t>
            </w:r>
            <w:r>
              <w:rPr>
                <w:sz w:val="28"/>
                <w:szCs w:val="28"/>
              </w:rPr>
              <w:br/>
              <w:t xml:space="preserve">с </w:t>
            </w:r>
            <w:r w:rsidRPr="00E52C54">
              <w:rPr>
                <w:b/>
                <w:sz w:val="28"/>
                <w:szCs w:val="28"/>
              </w:rPr>
              <w:t>Югославией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25 июня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90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Колумбией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25 июня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50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Мозамбиком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7 июля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Демократической Республикой Конго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14 июля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50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Кабо-Верде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17 июля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Гамбией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9 августа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50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Сан-Томе и Принсипи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18 августа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Кипром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4 сентября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70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Ливией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11 сентября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 xml:space="preserve">с </w:t>
            </w:r>
            <w:r w:rsidRPr="00E52C54">
              <w:rPr>
                <w:b/>
                <w:sz w:val="28"/>
                <w:szCs w:val="28"/>
              </w:rPr>
              <w:t>Сомали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lastRenderedPageBreak/>
              <w:t>13 сентября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70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ФРГ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26 сентября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40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Султанатом Оман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29 сентября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установлени</w:t>
            </w:r>
            <w:r>
              <w:rPr>
                <w:sz w:val="28"/>
                <w:szCs w:val="28"/>
              </w:rPr>
              <w:t xml:space="preserve">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Бахрейном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30 сентября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Республикой Корея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30 сентября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35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Гондурасом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 октября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установления дипломатич</w:t>
            </w:r>
            <w:r>
              <w:rPr>
                <w:sz w:val="28"/>
                <w:szCs w:val="28"/>
              </w:rPr>
              <w:t xml:space="preserve">еских отношений  </w:t>
            </w:r>
            <w:r>
              <w:rPr>
                <w:sz w:val="28"/>
                <w:szCs w:val="28"/>
              </w:rPr>
              <w:br/>
              <w:t xml:space="preserve">с </w:t>
            </w:r>
            <w:r w:rsidRPr="00E52C54">
              <w:rPr>
                <w:b/>
                <w:sz w:val="28"/>
                <w:szCs w:val="28"/>
              </w:rPr>
              <w:t>Нигерией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7 октября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Лаосом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14 октября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Мали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11 ноября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50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Анголой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25 ноября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50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Суринамом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7 декабря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65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>с</w:t>
            </w:r>
            <w:r w:rsidRPr="00E52C54">
              <w:rPr>
                <w:b/>
                <w:sz w:val="28"/>
                <w:szCs w:val="28"/>
              </w:rPr>
              <w:t xml:space="preserve"> Центрально-Африканской Республикой</w:t>
            </w:r>
          </w:p>
        </w:tc>
      </w:tr>
      <w:tr w:rsidR="00724CF1" w:rsidRPr="00E52C54" w:rsidTr="00397D39">
        <w:tc>
          <w:tcPr>
            <w:tcW w:w="6663" w:type="dxa"/>
            <w:shd w:val="clear" w:color="auto" w:fill="auto"/>
            <w:vAlign w:val="center"/>
          </w:tcPr>
          <w:p w:rsidR="00724CF1" w:rsidRPr="00E52C54" w:rsidRDefault="00724CF1" w:rsidP="00724CF1">
            <w:pPr>
              <w:jc w:val="center"/>
              <w:rPr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17 декабря</w:t>
            </w:r>
          </w:p>
        </w:tc>
        <w:tc>
          <w:tcPr>
            <w:tcW w:w="8123" w:type="dxa"/>
            <w:shd w:val="clear" w:color="auto" w:fill="auto"/>
          </w:tcPr>
          <w:p w:rsidR="00724CF1" w:rsidRPr="00397D39" w:rsidRDefault="00724CF1" w:rsidP="00DD10EF">
            <w:pPr>
              <w:rPr>
                <w:b/>
                <w:sz w:val="28"/>
                <w:szCs w:val="28"/>
              </w:rPr>
            </w:pPr>
            <w:r w:rsidRPr="00E52C54">
              <w:rPr>
                <w:sz w:val="28"/>
                <w:szCs w:val="28"/>
              </w:rPr>
              <w:t>55</w:t>
            </w:r>
            <w:r w:rsidR="00DD10EF">
              <w:rPr>
                <w:sz w:val="28"/>
                <w:szCs w:val="28"/>
              </w:rPr>
              <w:t>-</w:t>
            </w:r>
            <w:r w:rsidR="00DD10EF" w:rsidRPr="00E52C54">
              <w:rPr>
                <w:sz w:val="28"/>
                <w:szCs w:val="28"/>
              </w:rPr>
              <w:t>лет</w:t>
            </w:r>
            <w:r w:rsidR="00DD10EF">
              <w:rPr>
                <w:sz w:val="28"/>
                <w:szCs w:val="28"/>
              </w:rPr>
              <w:t>ие</w:t>
            </w:r>
            <w:r w:rsidR="00DD10EF" w:rsidRPr="00E52C54">
              <w:rPr>
                <w:sz w:val="28"/>
                <w:szCs w:val="28"/>
              </w:rPr>
              <w:t xml:space="preserve"> </w:t>
            </w:r>
            <w:r w:rsidRPr="00E52C54">
              <w:rPr>
                <w:sz w:val="28"/>
                <w:szCs w:val="28"/>
              </w:rPr>
              <w:t>установле</w:t>
            </w:r>
            <w:r>
              <w:rPr>
                <w:sz w:val="28"/>
                <w:szCs w:val="28"/>
              </w:rPr>
              <w:t xml:space="preserve">ния дипломатических отношений  </w:t>
            </w:r>
            <w:r>
              <w:rPr>
                <w:sz w:val="28"/>
                <w:szCs w:val="28"/>
              </w:rPr>
              <w:br/>
              <w:t xml:space="preserve">с </w:t>
            </w:r>
            <w:r w:rsidRPr="00E52C54">
              <w:rPr>
                <w:b/>
                <w:sz w:val="28"/>
                <w:szCs w:val="28"/>
              </w:rPr>
              <w:t>Гайаной</w:t>
            </w:r>
          </w:p>
        </w:tc>
      </w:tr>
    </w:tbl>
    <w:p w:rsidR="001901A7" w:rsidRPr="00E52C54" w:rsidRDefault="001901A7">
      <w:pPr>
        <w:rPr>
          <w:sz w:val="28"/>
          <w:szCs w:val="28"/>
        </w:rPr>
      </w:pPr>
    </w:p>
    <w:sectPr w:rsidR="001901A7" w:rsidRPr="00E52C54">
      <w:headerReference w:type="default" r:id="rId8"/>
      <w:pgSz w:w="16838" w:h="11906" w:orient="landscape"/>
      <w:pgMar w:top="1701" w:right="1134" w:bottom="850" w:left="1134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4F" w:rsidRDefault="001E2C4F">
      <w:r>
        <w:separator/>
      </w:r>
    </w:p>
  </w:endnote>
  <w:endnote w:type="continuationSeparator" w:id="0">
    <w:p w:rsidR="001E2C4F" w:rsidRDefault="001E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4F" w:rsidRDefault="001E2C4F">
      <w:r>
        <w:separator/>
      </w:r>
    </w:p>
  </w:footnote>
  <w:footnote w:type="continuationSeparator" w:id="0">
    <w:p w:rsidR="001E2C4F" w:rsidRDefault="001E2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54868"/>
      <w:docPartObj>
        <w:docPartGallery w:val="Page Numbers (Top of Page)"/>
        <w:docPartUnique/>
      </w:docPartObj>
    </w:sdtPr>
    <w:sdtContent>
      <w:p w:rsidR="001E2C4F" w:rsidRDefault="001E2C4F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D2D84">
          <w:rPr>
            <w:noProof/>
          </w:rPr>
          <w:t>20</w:t>
        </w:r>
        <w:r>
          <w:fldChar w:fldCharType="end"/>
        </w:r>
      </w:p>
    </w:sdtContent>
  </w:sdt>
  <w:p w:rsidR="001E2C4F" w:rsidRDefault="001E2C4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A7"/>
    <w:rsid w:val="0007484D"/>
    <w:rsid w:val="000B0FE1"/>
    <w:rsid w:val="000B23B1"/>
    <w:rsid w:val="001901A7"/>
    <w:rsid w:val="001E2C4F"/>
    <w:rsid w:val="00225E4C"/>
    <w:rsid w:val="0023594F"/>
    <w:rsid w:val="002A2137"/>
    <w:rsid w:val="0030339D"/>
    <w:rsid w:val="003711A1"/>
    <w:rsid w:val="00372540"/>
    <w:rsid w:val="003943F5"/>
    <w:rsid w:val="00397D39"/>
    <w:rsid w:val="003B5082"/>
    <w:rsid w:val="004703F3"/>
    <w:rsid w:val="00476C39"/>
    <w:rsid w:val="004C0FA9"/>
    <w:rsid w:val="004E4FB1"/>
    <w:rsid w:val="00532983"/>
    <w:rsid w:val="00542058"/>
    <w:rsid w:val="00571114"/>
    <w:rsid w:val="00581E0D"/>
    <w:rsid w:val="005B4F23"/>
    <w:rsid w:val="005B6653"/>
    <w:rsid w:val="0062147F"/>
    <w:rsid w:val="00623EC4"/>
    <w:rsid w:val="00631F75"/>
    <w:rsid w:val="0069244D"/>
    <w:rsid w:val="00706F3C"/>
    <w:rsid w:val="007074BA"/>
    <w:rsid w:val="00724CF1"/>
    <w:rsid w:val="007911DC"/>
    <w:rsid w:val="007B77DC"/>
    <w:rsid w:val="007C3F5F"/>
    <w:rsid w:val="007D3D02"/>
    <w:rsid w:val="007D6881"/>
    <w:rsid w:val="007D7577"/>
    <w:rsid w:val="007F29CF"/>
    <w:rsid w:val="0080311D"/>
    <w:rsid w:val="00837EFD"/>
    <w:rsid w:val="008C0C81"/>
    <w:rsid w:val="00977283"/>
    <w:rsid w:val="00980B59"/>
    <w:rsid w:val="009811C6"/>
    <w:rsid w:val="009B382B"/>
    <w:rsid w:val="009C4820"/>
    <w:rsid w:val="009D0AC3"/>
    <w:rsid w:val="009F268C"/>
    <w:rsid w:val="00A855FD"/>
    <w:rsid w:val="00AA2139"/>
    <w:rsid w:val="00AA44DF"/>
    <w:rsid w:val="00AA682F"/>
    <w:rsid w:val="00B0706F"/>
    <w:rsid w:val="00BF4B60"/>
    <w:rsid w:val="00C10E0F"/>
    <w:rsid w:val="00D92F4F"/>
    <w:rsid w:val="00DC7C54"/>
    <w:rsid w:val="00DD10EF"/>
    <w:rsid w:val="00E07893"/>
    <w:rsid w:val="00E5150F"/>
    <w:rsid w:val="00E52C54"/>
    <w:rsid w:val="00E71A91"/>
    <w:rsid w:val="00EB2B47"/>
    <w:rsid w:val="00ED2D84"/>
    <w:rsid w:val="00F2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DD"/>
    <w:rPr>
      <w:lang w:eastAsia="ru-RU"/>
    </w:rPr>
  </w:style>
  <w:style w:type="paragraph" w:styleId="1">
    <w:name w:val="heading 1"/>
    <w:basedOn w:val="a"/>
    <w:next w:val="a"/>
    <w:link w:val="10"/>
    <w:qFormat/>
    <w:rsid w:val="003158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1583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1583D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583D"/>
    <w:rPr>
      <w:sz w:val="28"/>
      <w:lang w:eastAsia="ru-RU"/>
    </w:rPr>
  </w:style>
  <w:style w:type="character" w:customStyle="1" w:styleId="20">
    <w:name w:val="Заголовок 2 Знак"/>
    <w:basedOn w:val="a0"/>
    <w:link w:val="a3"/>
    <w:qFormat/>
    <w:rsid w:val="0031583D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31583D"/>
    <w:rPr>
      <w:b/>
      <w:sz w:val="28"/>
      <w:lang w:eastAsia="ru-RU"/>
    </w:rPr>
  </w:style>
  <w:style w:type="character" w:customStyle="1" w:styleId="a3">
    <w:name w:val="Основной текст_"/>
    <w:link w:val="20"/>
    <w:qFormat/>
    <w:rsid w:val="00A75FE9"/>
    <w:rPr>
      <w:rFonts w:eastAsia="Times New Roman"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qFormat/>
    <w:rsid w:val="00B3010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qFormat/>
    <w:rsid w:val="00201465"/>
    <w:rPr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201465"/>
    <w:rPr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Hindi"/>
    </w:rPr>
  </w:style>
  <w:style w:type="paragraph" w:customStyle="1" w:styleId="21">
    <w:name w:val="Основной текст2"/>
    <w:basedOn w:val="a"/>
    <w:qFormat/>
    <w:rsid w:val="00A75FE9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bCs/>
      <w:sz w:val="26"/>
      <w:szCs w:val="26"/>
      <w:lang w:eastAsia="en-US"/>
    </w:rPr>
  </w:style>
  <w:style w:type="paragraph" w:styleId="ac">
    <w:name w:val="header"/>
    <w:basedOn w:val="a"/>
    <w:uiPriority w:val="99"/>
    <w:unhideWhenUsed/>
    <w:rsid w:val="0020146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201465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A44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542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DD"/>
    <w:rPr>
      <w:lang w:eastAsia="ru-RU"/>
    </w:rPr>
  </w:style>
  <w:style w:type="paragraph" w:styleId="1">
    <w:name w:val="heading 1"/>
    <w:basedOn w:val="a"/>
    <w:next w:val="a"/>
    <w:link w:val="10"/>
    <w:qFormat/>
    <w:rsid w:val="003158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1583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1583D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583D"/>
    <w:rPr>
      <w:sz w:val="28"/>
      <w:lang w:eastAsia="ru-RU"/>
    </w:rPr>
  </w:style>
  <w:style w:type="character" w:customStyle="1" w:styleId="20">
    <w:name w:val="Заголовок 2 Знак"/>
    <w:basedOn w:val="a0"/>
    <w:link w:val="a3"/>
    <w:qFormat/>
    <w:rsid w:val="0031583D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31583D"/>
    <w:rPr>
      <w:b/>
      <w:sz w:val="28"/>
      <w:lang w:eastAsia="ru-RU"/>
    </w:rPr>
  </w:style>
  <w:style w:type="character" w:customStyle="1" w:styleId="a3">
    <w:name w:val="Основной текст_"/>
    <w:link w:val="20"/>
    <w:qFormat/>
    <w:rsid w:val="00A75FE9"/>
    <w:rPr>
      <w:rFonts w:eastAsia="Times New Roman"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qFormat/>
    <w:rsid w:val="00B3010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qFormat/>
    <w:rsid w:val="00201465"/>
    <w:rPr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201465"/>
    <w:rPr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Hindi"/>
    </w:rPr>
  </w:style>
  <w:style w:type="paragraph" w:customStyle="1" w:styleId="21">
    <w:name w:val="Основной текст2"/>
    <w:basedOn w:val="a"/>
    <w:qFormat/>
    <w:rsid w:val="00A75FE9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bCs/>
      <w:sz w:val="26"/>
      <w:szCs w:val="26"/>
      <w:lang w:eastAsia="en-US"/>
    </w:rPr>
  </w:style>
  <w:style w:type="paragraph" w:styleId="ac">
    <w:name w:val="header"/>
    <w:basedOn w:val="a"/>
    <w:uiPriority w:val="99"/>
    <w:unhideWhenUsed/>
    <w:rsid w:val="0020146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201465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A44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542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8DCC-BB6C-45D0-8055-CA4E9B10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323BE021</Template>
  <TotalTime>252</TotalTime>
  <Pages>26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32200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2025-01-15T09:51:00Z</cp:lastPrinted>
  <dcterms:created xsi:type="dcterms:W3CDTF">2025-01-10T13:00:00Z</dcterms:created>
  <dcterms:modified xsi:type="dcterms:W3CDTF">2025-01-15T10:06:00Z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МИД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